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  <w:sectPr>
          <w:pgSz w:w="11906" w:h="16838"/>
          <w:pgMar w:top="0" w:right="0" w:bottom="0" w:left="0" w:header="851" w:footer="992" w:gutter="0"/>
          <w:cols w:space="0" w:num="1"/>
          <w:rtlGutter w:val="0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ge">
                  <wp:posOffset>5143500</wp:posOffset>
                </wp:positionV>
                <wp:extent cx="3369945" cy="511810"/>
                <wp:effectExtent l="0" t="0" r="0" b="0"/>
                <wp:wrapNone/>
                <wp:docPr id="1026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45" cy="511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560" w:leftChars="0" w:hanging="560" w:hangingChars="175"/>
                              <w:jc w:val="distribute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  <w:t>常修从医之德，常怀律己之心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1" o:spid="_x0000_s1026" o:spt="1" style="position:absolute;left:0pt;margin-left:165pt;margin-top:405pt;height:40.3pt;width:265.35pt;mso-position-vertical-relative:page;z-index:251659264;mso-width-relative:page;mso-height-relative:page;" filled="f" stroked="f" coordsize="21600,21600" o:gfxdata="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nS6oXbAAAACwEAAA8A&#10;AAAAAAAAAQAgAAAAIgAAAGRycy9kb3ducmV2LnhtbFBLAQIUABQAAAAIAIdO4kC/LDgz2wEAAKUD&#10;AAAOAAAAAAAAAAEAIAAAACoBAABkcnMvZTJvRG9jLnhtbFBLBQYAAAAABgAGAFkBAAB3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560" w:leftChars="0" w:hanging="560" w:hangingChars="175"/>
                        <w:jc w:val="distribute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  <w:t>常修从医之德，常怀律己之心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ge">
                  <wp:posOffset>3989705</wp:posOffset>
                </wp:positionV>
                <wp:extent cx="3469640" cy="1138555"/>
                <wp:effectExtent l="0" t="0" r="0" b="0"/>
                <wp:wrapNone/>
                <wp:docPr id="1027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11385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0" w:lineRule="exact"/>
                              <w:ind w:left="2108" w:leftChars="0" w:hanging="2108" w:hangingChars="175"/>
                              <w:jc w:val="distribute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0"/>
                                <w:sz w:val="120"/>
                                <w:szCs w:val="120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0"/>
                                <w:sz w:val="120"/>
                                <w:szCs w:val="120"/>
                                <w:u w:val="none" w:color="auto"/>
                                <w:lang w:val="en-US"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0" o:spid="_x0000_s1026" o:spt="1" style="position:absolute;left:0pt;margin-left:161.1pt;margin-top:314.15pt;height:89.65pt;width:273.2pt;mso-position-vertical-relative:page;z-index:251659264;mso-width-relative:page;mso-height-relative:page;" filled="f" stroked="f" coordsize="21600,21600" o:gfxdata="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/Mq5w2wAAAAsBAAAP&#10;AAAAAAAAAAEAIAAAACIAAABkcnMvZG93bnJldi54bWxQSwECFAAUAAAACACHTuJA4YHfFdwBAACm&#10;AwAADgAAAAAAAAABACAAAAAq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0" w:lineRule="exact"/>
                        <w:ind w:left="2108" w:leftChars="0" w:hanging="2108" w:hangingChars="175"/>
                        <w:jc w:val="distribute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0"/>
                          <w:sz w:val="120"/>
                          <w:szCs w:val="120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0"/>
                          <w:sz w:val="120"/>
                          <w:szCs w:val="120"/>
                          <w:u w:val="none" w:color="auto"/>
                          <w:lang w:val="en-US" w:eastAsia="zh-CN"/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ge">
                  <wp:posOffset>1928495</wp:posOffset>
                </wp:positionV>
                <wp:extent cx="2655570" cy="1911350"/>
                <wp:effectExtent l="0" t="0" r="11430" b="6350"/>
                <wp:wrapNone/>
                <wp:docPr id="1028" name="明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19113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" h="207">
                              <a:moveTo>
                                <a:pt x="286" y="185"/>
                              </a:moveTo>
                              <a:cubicBezTo>
                                <a:pt x="286" y="184"/>
                                <a:pt x="286" y="183"/>
                                <a:pt x="286" y="182"/>
                              </a:cubicBezTo>
                              <a:cubicBezTo>
                                <a:pt x="286" y="57"/>
                                <a:pt x="286" y="57"/>
                                <a:pt x="286" y="57"/>
                              </a:cubicBezTo>
                              <a:cubicBezTo>
                                <a:pt x="286" y="51"/>
                                <a:pt x="282" y="47"/>
                                <a:pt x="276" y="47"/>
                              </a:cubicBezTo>
                              <a:cubicBezTo>
                                <a:pt x="216" y="47"/>
                                <a:pt x="216" y="47"/>
                                <a:pt x="216" y="47"/>
                              </a:cubicBezTo>
                              <a:cubicBezTo>
                                <a:pt x="216" y="179"/>
                                <a:pt x="216" y="179"/>
                                <a:pt x="216" y="179"/>
                              </a:cubicBezTo>
                              <a:cubicBezTo>
                                <a:pt x="216" y="181"/>
                                <a:pt x="216" y="183"/>
                                <a:pt x="215" y="185"/>
                              </a:cubicBezTo>
                              <a:cubicBezTo>
                                <a:pt x="208" y="185"/>
                                <a:pt x="208" y="185"/>
                                <a:pt x="208" y="185"/>
                              </a:cubicBezTo>
                              <a:cubicBezTo>
                                <a:pt x="209" y="184"/>
                                <a:pt x="209" y="183"/>
                                <a:pt x="209" y="182"/>
                              </a:cubicBezTo>
                              <a:cubicBezTo>
                                <a:pt x="209" y="11"/>
                                <a:pt x="209" y="11"/>
                                <a:pt x="209" y="11"/>
                              </a:cubicBezTo>
                              <a:cubicBezTo>
                                <a:pt x="209" y="5"/>
                                <a:pt x="204" y="0"/>
                                <a:pt x="198" y="0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99" y="0"/>
                                <a:pt x="94" y="5"/>
                                <a:pt x="94" y="11"/>
                              </a:cubicBezTo>
                              <a:cubicBezTo>
                                <a:pt x="94" y="182"/>
                                <a:pt x="94" y="182"/>
                                <a:pt x="94" y="182"/>
                              </a:cubicBezTo>
                              <a:cubicBezTo>
                                <a:pt x="94" y="183"/>
                                <a:pt x="94" y="184"/>
                                <a:pt x="95" y="185"/>
                              </a:cubicBezTo>
                              <a:cubicBezTo>
                                <a:pt x="88" y="185"/>
                                <a:pt x="88" y="185"/>
                                <a:pt x="88" y="185"/>
                              </a:cubicBezTo>
                              <a:cubicBezTo>
                                <a:pt x="87" y="183"/>
                                <a:pt x="87" y="181"/>
                                <a:pt x="87" y="179"/>
                              </a:cubicBezTo>
                              <a:cubicBezTo>
                                <a:pt x="87" y="47"/>
                                <a:pt x="87" y="47"/>
                                <a:pt x="87" y="47"/>
                              </a:cubicBezTo>
                              <a:cubicBezTo>
                                <a:pt x="29" y="47"/>
                                <a:pt x="29" y="47"/>
                                <a:pt x="29" y="47"/>
                              </a:cubicBezTo>
                              <a:cubicBezTo>
                                <a:pt x="23" y="47"/>
                                <a:pt x="18" y="51"/>
                                <a:pt x="18" y="57"/>
                              </a:cubicBezTo>
                              <a:cubicBezTo>
                                <a:pt x="18" y="182"/>
                                <a:pt x="18" y="182"/>
                                <a:pt x="18" y="182"/>
                              </a:cubicBezTo>
                              <a:cubicBezTo>
                                <a:pt x="18" y="183"/>
                                <a:pt x="18" y="184"/>
                                <a:pt x="19" y="185"/>
                              </a:cubicBezTo>
                              <a:cubicBezTo>
                                <a:pt x="0" y="185"/>
                                <a:pt x="0" y="185"/>
                                <a:pt x="0" y="185"/>
                              </a:cubicBezTo>
                              <a:cubicBezTo>
                                <a:pt x="0" y="207"/>
                                <a:pt x="0" y="207"/>
                                <a:pt x="0" y="207"/>
                              </a:cubicBezTo>
                              <a:cubicBezTo>
                                <a:pt x="303" y="207"/>
                                <a:pt x="303" y="207"/>
                                <a:pt x="303" y="207"/>
                              </a:cubicBezTo>
                              <a:cubicBezTo>
                                <a:pt x="303" y="185"/>
                                <a:pt x="303" y="185"/>
                                <a:pt x="303" y="185"/>
                              </a:cubicBezTo>
                              <a:lnTo>
                                <a:pt x="286" y="185"/>
                              </a:lnTo>
                              <a:close/>
                              <a:moveTo>
                                <a:pt x="50" y="142"/>
                              </a:moveTo>
                              <a:cubicBezTo>
                                <a:pt x="35" y="142"/>
                                <a:pt x="35" y="142"/>
                                <a:pt x="35" y="142"/>
                              </a:cubicBezTo>
                              <a:cubicBezTo>
                                <a:pt x="35" y="126"/>
                                <a:pt x="35" y="126"/>
                                <a:pt x="35" y="126"/>
                              </a:cubicBezTo>
                              <a:cubicBezTo>
                                <a:pt x="50" y="126"/>
                                <a:pt x="50" y="126"/>
                                <a:pt x="50" y="126"/>
                              </a:cubicBezTo>
                              <a:lnTo>
                                <a:pt x="50" y="142"/>
                              </a:lnTo>
                              <a:close/>
                              <a:moveTo>
                                <a:pt x="50" y="115"/>
                              </a:moveTo>
                              <a:cubicBezTo>
                                <a:pt x="35" y="115"/>
                                <a:pt x="35" y="115"/>
                                <a:pt x="35" y="115"/>
                              </a:cubicBezTo>
                              <a:cubicBezTo>
                                <a:pt x="35" y="99"/>
                                <a:pt x="35" y="99"/>
                                <a:pt x="35" y="99"/>
                              </a:cubicBezTo>
                              <a:cubicBezTo>
                                <a:pt x="50" y="99"/>
                                <a:pt x="50" y="99"/>
                                <a:pt x="50" y="99"/>
                              </a:cubicBezTo>
                              <a:lnTo>
                                <a:pt x="50" y="115"/>
                              </a:lnTo>
                              <a:close/>
                              <a:moveTo>
                                <a:pt x="50" y="89"/>
                              </a:moveTo>
                              <a:cubicBezTo>
                                <a:pt x="35" y="89"/>
                                <a:pt x="35" y="89"/>
                                <a:pt x="35" y="89"/>
                              </a:cubicBezTo>
                              <a:cubicBezTo>
                                <a:pt x="35" y="73"/>
                                <a:pt x="35" y="73"/>
                                <a:pt x="35" y="73"/>
                              </a:cubicBezTo>
                              <a:cubicBezTo>
                                <a:pt x="50" y="73"/>
                                <a:pt x="50" y="73"/>
                                <a:pt x="50" y="73"/>
                              </a:cubicBezTo>
                              <a:lnTo>
                                <a:pt x="50" y="89"/>
                              </a:lnTo>
                              <a:close/>
                              <a:moveTo>
                                <a:pt x="74" y="142"/>
                              </a:moveTo>
                              <a:cubicBezTo>
                                <a:pt x="59" y="142"/>
                                <a:pt x="59" y="142"/>
                                <a:pt x="59" y="142"/>
                              </a:cubicBezTo>
                              <a:cubicBezTo>
                                <a:pt x="59" y="126"/>
                                <a:pt x="59" y="126"/>
                                <a:pt x="59" y="126"/>
                              </a:cubicBezTo>
                              <a:cubicBezTo>
                                <a:pt x="74" y="126"/>
                                <a:pt x="74" y="126"/>
                                <a:pt x="74" y="126"/>
                              </a:cubicBezTo>
                              <a:lnTo>
                                <a:pt x="74" y="142"/>
                              </a:lnTo>
                              <a:close/>
                              <a:moveTo>
                                <a:pt x="74" y="115"/>
                              </a:moveTo>
                              <a:cubicBezTo>
                                <a:pt x="59" y="115"/>
                                <a:pt x="59" y="115"/>
                                <a:pt x="59" y="115"/>
                              </a:cubicBezTo>
                              <a:cubicBezTo>
                                <a:pt x="59" y="99"/>
                                <a:pt x="59" y="99"/>
                                <a:pt x="59" y="99"/>
                              </a:cubicBezTo>
                              <a:cubicBezTo>
                                <a:pt x="74" y="99"/>
                                <a:pt x="74" y="99"/>
                                <a:pt x="74" y="99"/>
                              </a:cubicBezTo>
                              <a:lnTo>
                                <a:pt x="74" y="115"/>
                              </a:lnTo>
                              <a:close/>
                              <a:moveTo>
                                <a:pt x="74" y="89"/>
                              </a:moveTo>
                              <a:cubicBezTo>
                                <a:pt x="59" y="89"/>
                                <a:pt x="59" y="89"/>
                                <a:pt x="59" y="89"/>
                              </a:cubicBezTo>
                              <a:cubicBezTo>
                                <a:pt x="59" y="73"/>
                                <a:pt x="59" y="73"/>
                                <a:pt x="59" y="73"/>
                              </a:cubicBezTo>
                              <a:cubicBezTo>
                                <a:pt x="74" y="73"/>
                                <a:pt x="74" y="73"/>
                                <a:pt x="74" y="73"/>
                              </a:cubicBezTo>
                              <a:lnTo>
                                <a:pt x="74" y="89"/>
                              </a:lnTo>
                              <a:close/>
                              <a:moveTo>
                                <a:pt x="175" y="184"/>
                              </a:moveTo>
                              <a:cubicBezTo>
                                <a:pt x="130" y="184"/>
                                <a:pt x="130" y="184"/>
                                <a:pt x="130" y="184"/>
                              </a:cubicBezTo>
                              <a:cubicBezTo>
                                <a:pt x="130" y="128"/>
                                <a:pt x="130" y="128"/>
                                <a:pt x="130" y="128"/>
                              </a:cubicBezTo>
                              <a:cubicBezTo>
                                <a:pt x="175" y="128"/>
                                <a:pt x="175" y="128"/>
                                <a:pt x="175" y="128"/>
                              </a:cubicBezTo>
                              <a:lnTo>
                                <a:pt x="175" y="184"/>
                              </a:lnTo>
                              <a:close/>
                              <a:moveTo>
                                <a:pt x="152" y="80"/>
                              </a:moveTo>
                              <a:cubicBezTo>
                                <a:pt x="131" y="80"/>
                                <a:pt x="114" y="63"/>
                                <a:pt x="114" y="43"/>
                              </a:cubicBezTo>
                              <a:cubicBezTo>
                                <a:pt x="114" y="22"/>
                                <a:pt x="131" y="5"/>
                                <a:pt x="152" y="5"/>
                              </a:cubicBezTo>
                              <a:cubicBezTo>
                                <a:pt x="172" y="5"/>
                                <a:pt x="189" y="22"/>
                                <a:pt x="189" y="43"/>
                              </a:cubicBezTo>
                              <a:cubicBezTo>
                                <a:pt x="189" y="63"/>
                                <a:pt x="172" y="80"/>
                                <a:pt x="152" y="80"/>
                              </a:cubicBezTo>
                              <a:close/>
                              <a:moveTo>
                                <a:pt x="249" y="142"/>
                              </a:moveTo>
                              <a:cubicBezTo>
                                <a:pt x="233" y="142"/>
                                <a:pt x="233" y="142"/>
                                <a:pt x="233" y="142"/>
                              </a:cubicBezTo>
                              <a:cubicBezTo>
                                <a:pt x="233" y="126"/>
                                <a:pt x="233" y="126"/>
                                <a:pt x="233" y="126"/>
                              </a:cubicBezTo>
                              <a:cubicBezTo>
                                <a:pt x="249" y="126"/>
                                <a:pt x="249" y="126"/>
                                <a:pt x="249" y="126"/>
                              </a:cubicBezTo>
                              <a:lnTo>
                                <a:pt x="249" y="142"/>
                              </a:lnTo>
                              <a:close/>
                              <a:moveTo>
                                <a:pt x="249" y="115"/>
                              </a:moveTo>
                              <a:cubicBezTo>
                                <a:pt x="233" y="115"/>
                                <a:pt x="233" y="115"/>
                                <a:pt x="233" y="115"/>
                              </a:cubicBezTo>
                              <a:cubicBezTo>
                                <a:pt x="233" y="99"/>
                                <a:pt x="233" y="99"/>
                                <a:pt x="233" y="99"/>
                              </a:cubicBezTo>
                              <a:cubicBezTo>
                                <a:pt x="249" y="99"/>
                                <a:pt x="249" y="99"/>
                                <a:pt x="249" y="99"/>
                              </a:cubicBezTo>
                              <a:lnTo>
                                <a:pt x="249" y="115"/>
                              </a:lnTo>
                              <a:close/>
                              <a:moveTo>
                                <a:pt x="249" y="89"/>
                              </a:moveTo>
                              <a:cubicBezTo>
                                <a:pt x="233" y="89"/>
                                <a:pt x="233" y="89"/>
                                <a:pt x="233" y="89"/>
                              </a:cubicBezTo>
                              <a:cubicBezTo>
                                <a:pt x="233" y="73"/>
                                <a:pt x="233" y="73"/>
                                <a:pt x="233" y="73"/>
                              </a:cubicBezTo>
                              <a:cubicBezTo>
                                <a:pt x="249" y="73"/>
                                <a:pt x="249" y="73"/>
                                <a:pt x="249" y="73"/>
                              </a:cubicBezTo>
                              <a:lnTo>
                                <a:pt x="249" y="89"/>
                              </a:lnTo>
                              <a:close/>
                              <a:moveTo>
                                <a:pt x="272" y="142"/>
                              </a:moveTo>
                              <a:cubicBezTo>
                                <a:pt x="257" y="142"/>
                                <a:pt x="257" y="142"/>
                                <a:pt x="257" y="142"/>
                              </a:cubicBezTo>
                              <a:cubicBezTo>
                                <a:pt x="257" y="126"/>
                                <a:pt x="257" y="126"/>
                                <a:pt x="257" y="126"/>
                              </a:cubicBezTo>
                              <a:cubicBezTo>
                                <a:pt x="272" y="126"/>
                                <a:pt x="272" y="126"/>
                                <a:pt x="272" y="126"/>
                              </a:cubicBezTo>
                              <a:lnTo>
                                <a:pt x="272" y="142"/>
                              </a:lnTo>
                              <a:close/>
                              <a:moveTo>
                                <a:pt x="272" y="115"/>
                              </a:moveTo>
                              <a:cubicBezTo>
                                <a:pt x="257" y="115"/>
                                <a:pt x="257" y="115"/>
                                <a:pt x="257" y="115"/>
                              </a:cubicBezTo>
                              <a:cubicBezTo>
                                <a:pt x="257" y="99"/>
                                <a:pt x="257" y="99"/>
                                <a:pt x="257" y="99"/>
                              </a:cubicBezTo>
                              <a:cubicBezTo>
                                <a:pt x="272" y="99"/>
                                <a:pt x="272" y="99"/>
                                <a:pt x="272" y="99"/>
                              </a:cubicBezTo>
                              <a:lnTo>
                                <a:pt x="272" y="115"/>
                              </a:lnTo>
                              <a:close/>
                              <a:moveTo>
                                <a:pt x="272" y="89"/>
                              </a:moveTo>
                              <a:cubicBezTo>
                                <a:pt x="257" y="89"/>
                                <a:pt x="257" y="89"/>
                                <a:pt x="257" y="89"/>
                              </a:cubicBezTo>
                              <a:cubicBezTo>
                                <a:pt x="257" y="73"/>
                                <a:pt x="257" y="73"/>
                                <a:pt x="257" y="73"/>
                              </a:cubicBezTo>
                              <a:cubicBezTo>
                                <a:pt x="272" y="73"/>
                                <a:pt x="272" y="73"/>
                                <a:pt x="272" y="73"/>
                              </a:cubicBezTo>
                              <a:lnTo>
                                <a:pt x="272" y="89"/>
                              </a:lnTo>
                              <a:close/>
                              <a:moveTo>
                                <a:pt x="161" y="33"/>
                              </a:moveTo>
                              <a:cubicBezTo>
                                <a:pt x="175" y="33"/>
                                <a:pt x="175" y="33"/>
                                <a:pt x="175" y="33"/>
                              </a:cubicBezTo>
                              <a:cubicBezTo>
                                <a:pt x="175" y="52"/>
                                <a:pt x="175" y="52"/>
                                <a:pt x="175" y="52"/>
                              </a:cubicBezTo>
                              <a:cubicBezTo>
                                <a:pt x="161" y="52"/>
                                <a:pt x="161" y="52"/>
                                <a:pt x="161" y="52"/>
                              </a:cubicBezTo>
                              <a:cubicBezTo>
                                <a:pt x="161" y="66"/>
                                <a:pt x="161" y="66"/>
                                <a:pt x="161" y="66"/>
                              </a:cubicBezTo>
                              <a:cubicBezTo>
                                <a:pt x="142" y="66"/>
                                <a:pt x="142" y="66"/>
                                <a:pt x="142" y="66"/>
                              </a:cubicBezTo>
                              <a:cubicBezTo>
                                <a:pt x="142" y="52"/>
                                <a:pt x="142" y="52"/>
                                <a:pt x="142" y="52"/>
                              </a:cubicBezTo>
                              <a:cubicBezTo>
                                <a:pt x="128" y="52"/>
                                <a:pt x="128" y="52"/>
                                <a:pt x="128" y="52"/>
                              </a:cubicBezTo>
                              <a:cubicBezTo>
                                <a:pt x="128" y="33"/>
                                <a:pt x="128" y="33"/>
                                <a:pt x="128" y="33"/>
                              </a:cubicBezTo>
                              <a:cubicBezTo>
                                <a:pt x="142" y="33"/>
                                <a:pt x="142" y="33"/>
                                <a:pt x="142" y="33"/>
                              </a:cubicBezTo>
                              <a:cubicBezTo>
                                <a:pt x="142" y="19"/>
                                <a:pt x="142" y="19"/>
                                <a:pt x="142" y="19"/>
                              </a:cubicBezTo>
                              <a:cubicBezTo>
                                <a:pt x="161" y="19"/>
                                <a:pt x="161" y="19"/>
                                <a:pt x="161" y="19"/>
                              </a:cubicBezTo>
                              <a:lnTo>
                                <a:pt x="161" y="33"/>
                              </a:lnTo>
                              <a:close/>
                              <a:moveTo>
                                <a:pt x="161" y="33"/>
                              </a:moveTo>
                              <a:cubicBezTo>
                                <a:pt x="161" y="33"/>
                                <a:pt x="161" y="33"/>
                                <a:pt x="161" y="33"/>
                              </a:cubicBezTo>
                            </a:path>
                          </a:pathLst>
                        </a:custGeom>
                        <a:solidFill>
                          <a:srgbClr val="171E3A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明月" o:spid="_x0000_s1026" o:spt="100" style="position:absolute;left:0pt;margin-left:193.15pt;margin-top:151.85pt;height:150.5pt;width:209.1pt;mso-position-vertical-relative:page;z-index:251659264;mso-width-relative:page;mso-height-relative:page;" fillcolor="#171E3A" filled="t" stroked="f" coordsize="303,207" o:gfxdata="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" path="m286,185c286,184,286,183,286,182c286,57,286,57,286,57c286,51,282,47,276,47c216,47,216,47,216,47c216,179,216,179,216,179c216,181,216,183,215,185c208,185,208,185,208,185c209,184,209,183,209,182c209,11,209,11,209,11c209,5,204,0,198,0c105,0,105,0,105,0c99,0,94,5,94,11c94,182,94,182,94,182c94,183,94,184,95,185c88,185,88,185,88,185c87,183,87,181,87,179c87,47,87,47,87,47c29,47,29,47,29,47c23,47,18,51,18,57c18,182,18,182,18,182c18,183,18,184,19,185c0,185,0,185,0,185c0,207,0,207,0,207c303,207,303,207,303,207c303,185,303,185,303,185l286,185xm50,142c35,142,35,142,35,142c35,126,35,126,35,126c50,126,50,126,50,126l50,142xm50,115c35,115,35,115,35,115c35,99,35,99,35,99c50,99,50,99,50,99l50,115xm50,89c35,89,35,89,35,89c35,73,35,73,35,73c50,73,50,73,50,73l50,89xm74,142c59,142,59,142,59,142c59,126,59,126,59,126c74,126,74,126,74,126l74,142xm74,115c59,115,59,115,59,115c59,99,59,99,59,99c74,99,74,99,74,99l74,115xm74,89c59,89,59,89,59,89c59,73,59,73,59,73c74,73,74,73,74,73l74,89xm175,184c130,184,130,184,130,184c130,128,130,128,130,128c175,128,175,128,175,128l175,184xm152,80c131,80,114,63,114,43c114,22,131,5,152,5c172,5,189,22,189,43c189,63,172,80,152,80xm249,142c233,142,233,142,233,142c233,126,233,126,233,126c249,126,249,126,249,126l249,142xm249,115c233,115,233,115,233,115c233,99,233,99,233,99c249,99,249,99,249,99l249,115xm249,89c233,89,233,89,233,89c233,73,233,73,233,73c249,73,249,73,249,73l249,89xm272,142c257,142,257,142,257,142c257,126,257,126,257,126c272,126,272,126,272,126l272,142xm272,115c257,115,257,115,257,115c257,99,257,99,257,99c272,99,272,99,272,99l272,115xm272,89c257,89,257,89,257,89c257,73,257,73,257,73c272,73,272,73,272,73l272,89xm161,33c175,33,175,33,175,33c175,52,175,52,175,52c161,52,161,52,161,52c161,66,161,66,161,66c142,66,142,66,142,66c142,52,142,52,142,52c128,52,128,52,128,52c128,33,128,33,128,33c142,33,142,33,142,33c142,19,142,19,142,19c161,19,161,19,161,19l161,33xm161,33c161,33,161,33,161,33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144780</wp:posOffset>
                </wp:positionH>
                <wp:positionV relativeFrom="page">
                  <wp:posOffset>153035</wp:posOffset>
                </wp:positionV>
                <wp:extent cx="7264400" cy="10391140"/>
                <wp:effectExtent l="158750" t="158750" r="158750" b="168910"/>
                <wp:wrapNone/>
                <wp:docPr id="1029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103911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00" cap="flat" cmpd="sng">
                          <a:solidFill>
                            <a:srgbClr val="171E3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D9D9D9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1" o:spid="_x0000_s1026" o:spt="1" style="position:absolute;left:0pt;margin-left:11.4pt;margin-top:12.05pt;height:818.2pt;width:572pt;mso-position-vertical-relative:page;z-index:-251657216;v-text-anchor:middle;mso-width-relative:page;mso-height-relative:page;" fillcolor="#F2F2F2" filled="t" stroked="t" coordsize="21600,21600" o:gfxdata="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crT2&#10;1wAAAAsBAAAPAAAAAAAAAAEAIAAAACIAAABkcnMvZG93bnJldi54bWxQSwECFAAUAAAACACHTuJA&#10;AhE4CCICAABHBAAADgAAAAAAAAABACAAAAAmAQAAZHJzL2Uyb0RvYy54bWxQSwUGAAAAAAYABgBZ&#10;AQAAugUAAAAA&#10;">
                <v:fill on="t" focussize="0,0"/>
                <v:stroke weight="25pt" color="#171E3A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D9D9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ge">
                  <wp:posOffset>7762240</wp:posOffset>
                </wp:positionV>
                <wp:extent cx="148590" cy="1222375"/>
                <wp:effectExtent l="0" t="0" r="3810" b="9525"/>
                <wp:wrapNone/>
                <wp:docPr id="1030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48589" cy="1222375"/>
                          <a:chOff x="10922" y="12149"/>
                          <a:chExt cx="292" cy="2393"/>
                        </a:xfrm>
                        <a:solidFill>
                          <a:srgbClr val="171E3A"/>
                        </a:solidFill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24" y="13664"/>
                            <a:ext cx="260" cy="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22" y="12922"/>
                            <a:ext cx="292" cy="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34" y="14372"/>
                            <a:ext cx="271" cy="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37" y="12149"/>
                            <a:ext cx="264" cy="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6" o:spid="_x0000_s1026" o:spt="203" style="position:absolute;left:0pt;margin-left:195.75pt;margin-top:611.2pt;height:96.25pt;width:11.7pt;mso-position-vertical-relative:page;z-index:251659264;mso-width-relative:page;mso-height-relative:page;" coordorigin="10922,12149" coordsize="292,2393" o:gfxdata="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">
                <o:lock v:ext="edit" aspectratio="f"/>
                <v:shape id="Image" o:spid="_x0000_s1026" o:spt="75" type="#_x0000_t75" style="position:absolute;left:10924;top:13664;height:264;width:260;" filled="f" o:preferrelative="t" stroked="f" coordsize="21600,21600" o:gfxdata="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1km6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f"/>
                </v:shape>
                <v:shape id="Image" o:spid="_x0000_s1026" o:spt="75" type="#_x0000_t75" style="position:absolute;left:10922;top:12922;height:254;width:292;" filled="f" o:preferrelative="t" stroked="f" coordsize="21600,21600" o:gfxdata="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3nE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shape id="Image" o:spid="_x0000_s1026" o:spt="75" type="#_x0000_t75" style="position:absolute;left:10934;top:14372;height:170;width:271;" filled="f" o:preferrelative="t" stroked="f" coordsize="21600,21600" o:gfxdata="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vFx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f"/>
                </v:shape>
                <v:shape id="Image" o:spid="_x0000_s1026" o:spt="75" type="#_x0000_t75" style="position:absolute;left:10937;top:12149;height:260;width:264;" filled="f" o:preferrelative="t" stroked="f" coordsize="21600,21600" o:gfxdata="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ugsj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ge">
                  <wp:posOffset>7536815</wp:posOffset>
                </wp:positionV>
                <wp:extent cx="3149600" cy="1627505"/>
                <wp:effectExtent l="0" t="0" r="0" b="0"/>
                <wp:wrapNone/>
                <wp:docPr id="103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599" cy="16275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560" w:leftChars="0" w:hanging="560" w:hangingChars="175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  <w:t xml:space="preserve">姓  名：江帆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560" w:leftChars="0" w:hanging="560" w:hangingChars="175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  <w:t>地  址：四川省武胜县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560" w:leftChars="0" w:hanging="560" w:hangingChars="175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  <w:t xml:space="preserve">电  话：18398455658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560" w:leftChars="0" w:hanging="560" w:hangingChars="175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pacing w:val="0"/>
                                <w:sz w:val="32"/>
                                <w:szCs w:val="32"/>
                                <w:u w:val="none" w:color="auto"/>
                                <w:lang w:val="en-US" w:eastAsia="zh-CN"/>
                              </w:rPr>
                              <w:t>邮  箱：976859135@qq.com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213.05pt;margin-top:593.45pt;height:128.15pt;width:248pt;mso-position-vertical-relative:page;z-index:251659264;v-text-anchor:middle;mso-width-relative:page;mso-height-relative:page;" filled="f" stroked="f" coordsize="21600,21600" o:gfxdata="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QE9S9cAAAANAQAADwAAAAAAAAABACAAAAAiAAAAZHJzL2Rvd25yZXYueG1sUEsBAhQAFAAAAAgA&#10;h07iQEaT2uu0AQAATQMAAA4AAAAAAAAAAQAgAAAAJg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560" w:leftChars="0" w:hanging="560" w:hangingChars="175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  <w:t xml:space="preserve">姓  名：江帆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560" w:leftChars="0" w:hanging="560" w:hangingChars="175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  <w:t>地  址：四川省武胜县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560" w:leftChars="0" w:hanging="560" w:hangingChars="175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  <w:t xml:space="preserve">电  话：18398455658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560" w:leftChars="0" w:hanging="560" w:hangingChars="175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171E3A"/>
                          <w:spacing w:val="0"/>
                          <w:sz w:val="32"/>
                          <w:szCs w:val="32"/>
                          <w:u w:val="none" w:color="auto"/>
                          <w:lang w:val="en-US" w:eastAsia="zh-CN"/>
                        </w:rPr>
                        <w:t>邮  箱：976859135@qq.com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675005</wp:posOffset>
                </wp:positionH>
                <wp:positionV relativeFrom="page">
                  <wp:posOffset>1099820</wp:posOffset>
                </wp:positionV>
                <wp:extent cx="1244600" cy="1428750"/>
                <wp:effectExtent l="19050" t="19050" r="31750" b="19050"/>
                <wp:wrapNone/>
                <wp:docPr id="1036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428750"/>
                        </a:xfrm>
                        <a:prstGeom prst="rect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07" o:spid="_x0000_s1026" o:spt="1" style="position:absolute;left:0pt;margin-left:53.15pt;margin-top:86.6pt;height:112.5pt;width:98pt;mso-position-vertical-relative:page;z-index:-251657216;mso-width-relative:page;mso-height-relative:page;" filled="f" stroked="t" coordsize="21600,21600" o:gfxdata="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vRe13XAAAACwEAAA8AAAAAAAAAAQAgAAAAIgAA&#10;AGRycy9kb3ducmV2LnhtbFBLAQIUABQAAAAIAIdO4kBv9yVT0AEAAJEDAAAOAAAAAAAAAAEAIAAA&#10;ACYBAABkcnMvZTJvRG9jLnhtbFBLBQYAAAAABgAGAFkBAABoBQAAAAA=&#10;">
                <v:fill on="f" focussize="0,0"/>
                <v:stroke weight="3pt"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2493010</wp:posOffset>
                </wp:positionV>
                <wp:extent cx="190500" cy="866140"/>
                <wp:effectExtent l="0" t="0" r="0" b="0"/>
                <wp:wrapNone/>
                <wp:docPr id="103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661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C0C0C"/>
                              </w:rPr>
                            </w:pPr>
                            <w:r>
                              <w:rPr>
                                <w:rFonts w:hint="eastAsia"/>
                                <w:color w:val="0C0C0C"/>
                              </w:rPr>
                              <w:t>school practice</w:t>
                            </w:r>
                          </w:p>
                        </w:txbxContent>
                      </wps:txbx>
                      <wps:bodyPr vert="eaVert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190.95pt;margin-top:196.3pt;height:68.2pt;width:15pt;z-index:251659264;mso-width-relative:page;mso-height-relative:page;" filled="f" stroked="f" coordsize="21600,21600" o:gfxdata="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tl2qn2gAAAAsBAAAPAAAA&#10;AAAAAAEAIAAAACIAAABkcnMvZG93bnJldi54bWxQSwECFAAUAAAACACHTuJApMCyo9oBAACkAwAA&#10;DgAAAAAAAAABACAAAAApAQAAZHJzL2Uyb0RvYy54bWxQSwUGAAAAAAYABgBZAQAAdQ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color w:val="0C0C0C"/>
                        </w:rPr>
                      </w:pPr>
                      <w:r>
                        <w:rPr>
                          <w:rFonts w:hint="eastAsia"/>
                          <w:color w:val="0C0C0C"/>
                        </w:rPr>
                        <w:t>school practice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lang w:val="en-US" w:eastAsia="zh-CN"/>
        </w:rPr>
        <w:sectPr>
          <w:pgSz w:w="11906" w:h="16838"/>
          <w:pgMar w:top="0" w:right="0" w:bottom="0" w:left="0" w:header="851" w:footer="992" w:gutter="0"/>
          <w:cols w:space="0" w:num="1"/>
          <w:rtlGutter w:val="0"/>
          <w:docGrid w:type="lines" w:linePitch="312" w:charSpace="0"/>
        </w:sectPr>
      </w:pPr>
      <w:r>
        <w:rPr>
          <w:sz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674370</wp:posOffset>
            </wp:positionV>
            <wp:extent cx="1223645" cy="1588135"/>
            <wp:effectExtent l="0" t="0" r="10795" b="12065"/>
            <wp:wrapTopAndBottom/>
            <wp:docPr id="1038" name="图片 4" descr="微信图片_2022060111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4" descr="微信图片_20220601113018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ge">
                  <wp:posOffset>180975</wp:posOffset>
                </wp:positionV>
                <wp:extent cx="7599680" cy="9146540"/>
                <wp:effectExtent l="0" t="0" r="7620" b="10160"/>
                <wp:wrapNone/>
                <wp:docPr id="1039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599680" cy="9146540"/>
                          <a:chOff x="3557" y="1072"/>
                          <a:chExt cx="49326" cy="14404"/>
                        </a:xfrm>
                        <a:solidFill>
                          <a:srgbClr val="D0744B"/>
                        </a:solidFill>
                      </wpg:grpSpPr>
                      <wps:wsp>
                        <wps:cNvPr id="5" name="矩形 5"/>
                        <wps:cNvSpPr/>
                        <wps:spPr>
                          <a:xfrm>
                            <a:off x="6360" y="4360"/>
                            <a:ext cx="10650" cy="465"/>
                          </a:xfrm>
                          <a:prstGeom prst="rect">
                            <a:avLst/>
                          </a:prstGeom>
                          <a:solidFill>
                            <a:srgbClr val="171E3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6" name="矩形 6"/>
                        <wps:cNvSpPr/>
                        <wps:spPr>
                          <a:xfrm>
                            <a:off x="6360" y="7046"/>
                            <a:ext cx="10650" cy="465"/>
                          </a:xfrm>
                          <a:prstGeom prst="rect">
                            <a:avLst/>
                          </a:prstGeom>
                          <a:solidFill>
                            <a:srgbClr val="171E3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" name="矩形 7"/>
                        <wps:cNvSpPr/>
                        <wps:spPr>
                          <a:xfrm>
                            <a:off x="6360" y="15011"/>
                            <a:ext cx="10650" cy="465"/>
                          </a:xfrm>
                          <a:prstGeom prst="rect">
                            <a:avLst/>
                          </a:prstGeom>
                          <a:solidFill>
                            <a:srgbClr val="171E3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" name="矩形 8"/>
                        <wps:cNvSpPr/>
                        <wps:spPr>
                          <a:xfrm>
                            <a:off x="6360" y="12713"/>
                            <a:ext cx="10650" cy="465"/>
                          </a:xfrm>
                          <a:prstGeom prst="rect">
                            <a:avLst/>
                          </a:prstGeom>
                          <a:solidFill>
                            <a:srgbClr val="171E3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3557" y="1072"/>
                            <a:ext cx="49326" cy="735"/>
                          </a:xfrm>
                          <a:prstGeom prst="rect">
                            <a:avLst/>
                          </a:prstGeom>
                          <a:solidFill>
                            <a:srgbClr val="171E3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17797" y="4360"/>
                            <a:ext cx="32539" cy="4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17797" y="7046"/>
                            <a:ext cx="32539" cy="4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17797" y="15011"/>
                            <a:ext cx="32539" cy="4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17797" y="12713"/>
                            <a:ext cx="32539" cy="4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1" o:spid="_x0000_s1026" o:spt="203" style="position:absolute;left:0pt;margin-left:-2.65pt;margin-top:14.25pt;height:720.2pt;width:598.4pt;mso-position-vertical-relative:page;z-index:-251657216;mso-width-relative:page;mso-height-relative:page;" coordorigin="3557,1072" coordsize="49326,14404" o:gfxdata="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PqyCx7aAAAACwEAAA8A&#10;AAAAAAAAAQAgAAAAIgAAAGRycy9kb3ducmV2LnhtbFBLAQIUABQAAAAIAIdO4kDPCHhz+QIAAIcQ&#10;AAAOAAAAAAAAAAEAIAAAACkBAABkcnMvZTJvRG9jLnhtbFBLBQYAAAAABgAGAFkBAACUBgAAAAA=&#10;">
                <o:lock v:ext="edit" aspectratio="f"/>
                <v:rect id="_x0000_s1026" o:spid="_x0000_s1026" o:spt="1" style="position:absolute;left:6360;top:4360;height:465;width:10650;" fillcolor="#171E3A" filled="t" stroked="f" coordsize="21600,21600" o:gfxdata="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9/a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360;top:7046;height:465;width:10650;" fillcolor="#171E3A" filled="t" stroked="f" coordsize="21600,21600" o:gfxdata="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e9j2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360;top:15011;height:465;width:10650;" fillcolor="#171E3A" filled="t" stroked="f" coordsize="21600,21600" o:gfxdata="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jxk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6360;top:12713;height:465;width:10650;" fillcolor="#171E3A" filled="t" stroked="f" coordsize="21600,21600" o:gfxdata="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8UjK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557;top:1072;height:735;width:49326;" fillcolor="#171E3A" filled="t" stroked="f" coordsize="21600,21600" o:gfxdata="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w96m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7797;top:4360;height:465;width:32539;" fillcolor="#D8D8D8" filled="t" stroked="f" coordsize="21600,21600" o:gfxdata="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6e+8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7797;top:7046;height:465;width:32539;" fillcolor="#D8D8D8" filled="t" stroked="f" coordsize="21600,21600" o:gfxdata="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sba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7797;top:15011;height:465;width:32539;" fillcolor="#D8D8D8" filled="t" stroked="f" coordsize="21600,21600" o:gfxdata="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DmFH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7797;top:12713;height:465;width:32539;" fillcolor="#D8D8D8" filled="t" stroked="f" coordsize="21600,21600" o:gfxdata="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1II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ge">
                  <wp:posOffset>50800</wp:posOffset>
                </wp:positionV>
                <wp:extent cx="3740785" cy="651510"/>
                <wp:effectExtent l="0" t="0" r="0" b="0"/>
                <wp:wrapNone/>
                <wp:docPr id="104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85" cy="651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00" w:lineRule="exact"/>
                              <w:ind w:left="0"/>
                              <w:jc w:val="left"/>
                              <w:textAlignment w:val="auto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思源黑体" w:hAnsi="宋体" w:eastAsia="思源黑体"/>
                                <w:b/>
                                <w:bCs/>
                                <w:color w:val="FFFFFF"/>
                                <w:spacing w:val="68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个人</w:t>
                            </w:r>
                            <w:r>
                              <w:rPr>
                                <w:rFonts w:ascii="思源黑体" w:hAnsi="宋体" w:eastAsia="思源黑体"/>
                                <w:b/>
                                <w:bCs/>
                                <w:color w:val="FFFFFF"/>
                                <w:spacing w:val="68"/>
                                <w:kern w:val="24"/>
                                <w:sz w:val="44"/>
                                <w:szCs w:val="44"/>
                              </w:rPr>
                              <w:t>简历</w:t>
                            </w:r>
                            <w:r>
                              <w:rPr>
                                <w:rFonts w:ascii="思源黑体" w:hAnsi="宋体" w:eastAsia="思源黑体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178.9pt;margin-top:4pt;height:51.3pt;width:294.55pt;mso-position-vertical-relative:page;z-index:251659264;v-text-anchor:middle;mso-width-relative:page;mso-height-relative:page;" filled="f" stroked="f" coordsize="21600,21600" o:gfxdata="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Mx&#10;NOTVAAAACQEAAA8AAAAAAAAAAQAgAAAAIgAAAGRycy9kb3ducmV2LnhtbFBLAQIUABQAAAAIAIdO&#10;4kA7tKBItAEAAEwDAAAOAAAAAAAAAAEAIAAAACQ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00" w:lineRule="exact"/>
                        <w:ind w:left="0"/>
                        <w:jc w:val="left"/>
                        <w:textAlignment w:val="auto"/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思源黑体" w:hAnsi="宋体" w:eastAsia="思源黑体"/>
                          <w:b/>
                          <w:bCs/>
                          <w:color w:val="FFFFFF"/>
                          <w:spacing w:val="68"/>
                          <w:kern w:val="24"/>
                          <w:sz w:val="44"/>
                          <w:szCs w:val="44"/>
                          <w:lang w:val="en-US" w:eastAsia="zh-CN"/>
                        </w:rPr>
                        <w:t>个人</w:t>
                      </w:r>
                      <w:r>
                        <w:rPr>
                          <w:rFonts w:ascii="思源黑体" w:hAnsi="宋体" w:eastAsia="思源黑体"/>
                          <w:b/>
                          <w:bCs/>
                          <w:color w:val="FFFFFF"/>
                          <w:spacing w:val="68"/>
                          <w:kern w:val="24"/>
                          <w:sz w:val="44"/>
                          <w:szCs w:val="44"/>
                        </w:rPr>
                        <w:t>简历</w:t>
                      </w:r>
                      <w:r>
                        <w:rPr>
                          <w:rFonts w:ascii="思源黑体" w:hAnsi="宋体" w:eastAsia="思源黑体"/>
                          <w:color w:val="FFFFFF"/>
                          <w:kern w:val="24"/>
                          <w:sz w:val="32"/>
                          <w:szCs w:val="32"/>
                        </w:rPr>
                        <w:t>Personal resume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ge">
                  <wp:posOffset>873125</wp:posOffset>
                </wp:positionV>
                <wp:extent cx="4790440" cy="1108710"/>
                <wp:effectExtent l="0" t="0" r="0" b="0"/>
                <wp:wrapNone/>
                <wp:docPr id="105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439" cy="11087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3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姓 名：江帆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求 职：临床医师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3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电 话：18398455658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邮 箱：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instrText xml:space="preserve"> HYPERLINK "mailto:12345666@qq.com" </w:instrTex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976859135</w:t>
                            </w:r>
                            <w:r>
                              <w:rPr>
                                <w:rStyle w:val="5"/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@qq.com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3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生 日：1995-01-18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pacing w:val="0"/>
                                <w:sz w:val="28"/>
                                <w:szCs w:val="28"/>
                                <w:u w:val="none" w:color="auto"/>
                                <w:lang w:val="en-US" w:eastAsia="zh-CN"/>
                              </w:rPr>
                              <w:t>地 址：四川省武胜县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color w:val="0C0C0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文本框 14" o:spid="_x0000_s1026" o:spt="1" style="position:absolute;left:0pt;margin-left:186.2pt;margin-top:68.75pt;height:87.3pt;width:377.2pt;mso-position-vertical-relative:page;z-index:251659264;v-text-anchor:middle;mso-width-relative:page;mso-height-relative:page;" filled="f" stroked="f" coordsize="21600,21600" o:gfxdata="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Pku&#10;0dYAAAAMAQAADwAAAAAAAAABACAAAAAiAAAAZHJzL2Rvd25yZXYueG1sUEsBAhQAFAAAAAgAh07i&#10;QJNUuRmyAQAATQMAAA4AAAAAAAAAAQAgAAAAJ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336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姓 名：江帆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求 职：临床医师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336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电 话：18398455658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邮 箱：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instrText xml:space="preserve"> HYPERLINK "mailto:12345666@qq.com" </w:instrTex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976859135</w:t>
                      </w:r>
                      <w:r>
                        <w:rPr>
                          <w:rStyle w:val="5"/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@qq.com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336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生 日：1995-01-18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pacing w:val="0"/>
                          <w:sz w:val="28"/>
                          <w:szCs w:val="28"/>
                          <w:u w:val="none" w:color="auto"/>
                          <w:lang w:val="en-US" w:eastAsia="zh-CN"/>
                        </w:rPr>
                        <w:t>地 址：四川省武胜县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color w:val="0C0C0C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ge">
                  <wp:posOffset>1013460</wp:posOffset>
                </wp:positionV>
                <wp:extent cx="2286635" cy="808355"/>
                <wp:effectExtent l="0" t="0" r="12065" b="4445"/>
                <wp:wrapNone/>
                <wp:docPr id="1051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86634" cy="808355"/>
                          <a:chOff x="7529" y="1775"/>
                          <a:chExt cx="3858" cy="1384"/>
                        </a:xfrm>
                        <a:solidFill>
                          <a:srgbClr val="171E3A"/>
                        </a:solidFill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7540" y="2388"/>
                            <a:ext cx="3848" cy="771"/>
                            <a:chOff x="8547" y="1928"/>
                            <a:chExt cx="8591" cy="1696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15" name="Image"/>
                            <pic:cNvPicPr/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621" y="3100"/>
                              <a:ext cx="517" cy="4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Image"/>
                            <pic:cNvPicPr/>
                          </pic:nvPicPr>
                          <pic:blipFill>
                            <a:blip r:embed="rId4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47" y="1928"/>
                              <a:ext cx="481" cy="4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Image"/>
                            <pic:cNvPicPr/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614" y="2002"/>
                              <a:ext cx="507" cy="31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Image"/>
                            <pic:cNvPicPr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93" y="3126"/>
                              <a:ext cx="510" cy="49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9" name="Imag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7529" y="1820"/>
                            <a:ext cx="270" cy="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147" y="1775"/>
                            <a:ext cx="237" cy="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4" o:spid="_x0000_s1026" o:spt="203" style="position:absolute;left:0pt;margin-left:176.5pt;margin-top:79.8pt;height:63.65pt;width:180.05pt;mso-position-vertical-relative:page;z-index:251659264;mso-width-relative:page;mso-height-relative:page;" coordorigin="7529,1775" coordsize="3858,1384" o:gfxdata="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">
                <o:lock v:ext="edit" aspectratio="f"/>
                <v:group id="_x0000_s1026" o:spid="_x0000_s1026" o:spt="203" style="position:absolute;left:7540;top:2388;height:771;width:3848;" coordorigin="8547,1928" coordsize="8591,1696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Image" o:spid="_x0000_s1026" o:spt="75" type="#_x0000_t75" style="position:absolute;left:16621;top:3100;height:464;width:517;" filled="f" o:preferrelative="t" stroked="f" coordsize="21600,21600" o:gfxdata="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FEy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5" o:title=""/>
                    <o:lock v:ext="edit" aspectratio="f"/>
                  </v:shape>
                  <v:shape id="Image" o:spid="_x0000_s1026" o:spt="75" type="#_x0000_t75" style="position:absolute;left:8547;top:1928;height:481;width:481;" filled="f" o:preferrelative="t" stroked="f" coordsize="21600,21600" o:gfxdata="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Xbc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4" o:title=""/>
                    <o:lock v:ext="edit" aspectratio="f"/>
                  </v:shape>
                  <v:shape id="Image" o:spid="_x0000_s1026" o:spt="75" type="#_x0000_t75" style="position:absolute;left:16614;top:2002;height:311;width:507;" filled="f" o:preferrelative="t" stroked="f" coordsize="21600,21600" o:gfxdata="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c8+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6" o:title=""/>
                    <o:lock v:ext="edit" aspectratio="f"/>
                  </v:shape>
                  <v:shape id="Image" o:spid="_x0000_s1026" o:spt="75" type="#_x0000_t75" style="position:absolute;left:8593;top:3126;height:498;width:510;" filled="f" o:preferrelative="t" stroked="f" coordsize="21600,21600" o:gfxdata="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S/e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7" o:title=""/>
                    <o:lock v:ext="edit" aspectratio="f"/>
                  </v:shape>
                </v:group>
                <v:shape id="Image" o:spid="_x0000_s1026" o:spt="75" type="#_x0000_t75" style="position:absolute;left:7529;top:1820;flip:x;height:208;width:270;" filled="f" o:preferrelative="t" stroked="f" coordsize="21600,21600" o:gfxdata="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nvgQ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  <v:shape id="Image" o:spid="_x0000_s1026" o:spt="75" type="#_x0000_t75" style="position:absolute;left:11147;top:1775;flip:x;height:294;width:237;" filled="f" o:preferrelative="t" stroked="f" coordsize="21600,21600" o:gfxdata="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sskJ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ge">
                  <wp:posOffset>2225040</wp:posOffset>
                </wp:positionV>
                <wp:extent cx="6824980" cy="8093075"/>
                <wp:effectExtent l="0" t="0" r="0" b="0"/>
                <wp:wrapNone/>
                <wp:docPr id="1059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980" cy="8093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8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</w:rPr>
                              <w:t>教育背景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64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14年9月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19年7月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川北医学院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临床医学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主修课程：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系统人体解剖学、组织学与胚胎学、生物化学、生理学、医学微生物学、病理学、药理学、诊断学、内科学、外科学、妇产科学、儿科学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641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  <w:t>工作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</w:rPr>
                              <w:t>经历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641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9.09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2022.09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 xml:space="preserve"> 重庆大学附属肿瘤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 xml:space="preserve">医院 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规培医师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 xml:space="preserve">◎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 xml:space="preserve"> 三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>年的工作学习，使我掌握临床医学的基本理论、基本知识；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 xml:space="preserve">◎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 xml:space="preserve"> 掌握常见病诊断处理的临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床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>基本技能；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>◎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沟通能力强，能独立收治病人；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 xml:space="preserve">◎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 xml:space="preserve"> 具有对急、难、重症的处理能力；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 xml:space="preserve">◎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 xml:space="preserve"> 掌握医学文献检索、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查阅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>资料的基本方法，具有一定的科学研究的实际工作能力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 xml:space="preserve">◎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 xml:space="preserve"> 能进行熟练的操作实践：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心肺复苏，三大穿刺、气管插管等技能操作；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>◎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团队协助能力强，与同事领导相处融洽，合作顺利。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22.09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至今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武胜县人民医院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住院医师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</w:rPr>
                              <w:t>◎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13"/>
                                <w:szCs w:val="13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于该院肿瘤科任职住院医师，能够独立收治病人、值班，能够完成工作职责。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firstLine="42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  <w:t>荣誉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</w:rPr>
                              <w:t>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firstLine="42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85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2020年 获得医师资格证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2021年 获得医师执业证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2022年 通过核技术利用辐射安全与防护考核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42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FFFFFF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  <w:t>自我评价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firstLine="420" w:firstLineChars="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171E3A"/>
                                <w:spacing w:val="85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>本人性格开朗、稳重、有活力，待人热情、真诚；工作认真负责，积极主动，能吃苦耐劳，用于承受压力，勇于创新。在未来的工作中，我将以充沛的精力，刻苦钻研的精神来努力工作，稳定地提高自己的工作能力，与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  <w:lang w:val="en-US" w:eastAsia="zh-CN"/>
                              </w:rPr>
                              <w:t>医院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0C0C0C"/>
                                <w:sz w:val="24"/>
                                <w:szCs w:val="24"/>
                              </w:rPr>
                              <w:t>同步发展。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171E3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28.15pt;margin-top:175.2pt;height:637.25pt;width:537.4pt;mso-position-vertical-relative:page;z-index:251659264;mso-width-relative:page;mso-height-relative:page;" filled="f" stroked="f" coordsize="21600,21600" o:gfxdata="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n2lvl3AAAAAwBAAAP&#10;AAAAAAAAAAEAIAAAACIAAABkcnMvZG93bnJldi54bWxQSwECFAAUAAAACACHTuJAts8zsdsBAACk&#10;AwAADgAAAAAAAAABACAAAAArAQAAZHJzL2Uyb0RvYy54bWxQSwUGAAAAAAYABgBZAQAAe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85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85"/>
                          <w:sz w:val="24"/>
                          <w:szCs w:val="24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</w:rPr>
                        <w:t>教育背景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64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85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>14年9月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 xml:space="preserve"> - 20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>19年7月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>川北医学院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 xml:space="preserve">     临床医学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主修课程：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pacing w:val="85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 xml:space="preserve"> 系统人体解剖学、组织学与胚胎学、生物化学、生理学、医学微生物学、病理学、药理学、诊断学、内科学、外科学、妇产科学、儿科学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85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641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  <w:lang w:val="en-US" w:eastAsia="zh-CN"/>
                        </w:rPr>
                        <w:t>工作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</w:rPr>
                        <w:t>经历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641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85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>9.09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>2022.09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 xml:space="preserve"> 重庆大学附属肿瘤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 xml:space="preserve">医院    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 xml:space="preserve">  规培医师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 xml:space="preserve">◎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 xml:space="preserve"> 三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>年的工作学习，使我掌握临床医学的基本理论、基本知识；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 xml:space="preserve">◎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 xml:space="preserve"> 掌握常见病诊断处理的临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床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>基本技能；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>◎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沟通能力强，能独立收治病人；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 xml:space="preserve">◎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 xml:space="preserve"> 具有对急、难、重症的处理能力；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 xml:space="preserve">◎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 xml:space="preserve"> 掌握医学文献检索、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查阅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>资料的基本方法，具有一定的科学研究的实际工作能力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 xml:space="preserve">◎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 xml:space="preserve"> 能进行熟练的操作实践：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心肺复苏，三大穿刺、气管插管等技能操作；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>◎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团队协助能力强，与同事领导相处融洽，合作顺利。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>22.09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>至今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 xml:space="preserve">    武胜县人民医院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0C0C0C"/>
                          <w:sz w:val="24"/>
                          <w:szCs w:val="24"/>
                          <w:lang w:val="en-US" w:eastAsia="zh-CN"/>
                        </w:rPr>
                        <w:t xml:space="preserve">        住院医师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</w:rPr>
                        <w:t>◎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13"/>
                          <w:szCs w:val="13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于该院肿瘤科任职住院医师，能够独立收治病人、值班，能够完成工作职责。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firstLine="42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  <w:lang w:val="en-US" w:eastAsia="zh-CN"/>
                        </w:rPr>
                        <w:t>荣誉</w:t>
                      </w: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</w:rPr>
                        <w:t>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firstLine="42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85"/>
                          <w:sz w:val="24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2020年 获得医师资格证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2021年 获得医师执业证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default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2022年 通过核技术利用辐射安全与防护考核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171E3A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42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FFFFFF"/>
                          <w:spacing w:val="85"/>
                          <w:sz w:val="24"/>
                          <w:szCs w:val="24"/>
                          <w:lang w:val="en-US" w:eastAsia="zh-CN"/>
                        </w:rPr>
                        <w:t>自我评价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firstLine="420" w:firstLineChars="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171E3A"/>
                          <w:spacing w:val="85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>本人性格开朗、稳重、有活力，待人热情、真诚；工作认真负责，积极主动，能吃苦耐劳，用于承受压力，勇于创新。在未来的工作中，我将以充沛的精力，刻苦钻研的精神来努力工作，稳定地提高自己的工作能力，与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  <w:lang w:val="en-US" w:eastAsia="zh-CN"/>
                        </w:rPr>
                        <w:t>医院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0C0C0C"/>
                          <w:sz w:val="24"/>
                          <w:szCs w:val="24"/>
                        </w:rPr>
                        <w:t>同步发展。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171E3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ge">
                  <wp:posOffset>2350135</wp:posOffset>
                </wp:positionV>
                <wp:extent cx="181610" cy="6894195"/>
                <wp:effectExtent l="0" t="0" r="8890" b="1905"/>
                <wp:wrapNone/>
                <wp:docPr id="1060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81609" cy="6894195"/>
                          <a:chOff x="6571" y="4483"/>
                          <a:chExt cx="306" cy="11586"/>
                        </a:xfrm>
                        <a:solidFill>
                          <a:srgbClr val="FFFFFF"/>
                        </a:solidFill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6571" y="4483"/>
                            <a:ext cx="306" cy="9101"/>
                            <a:chOff x="3879" y="4606"/>
                            <a:chExt cx="306" cy="9101"/>
                          </a:xfrm>
                          <a:grpFill/>
                        </wpg:grpSpPr>
                        <wpg:grpSp>
                          <wpg:cNvPr id="22" name="组合 22"/>
                          <wpg:cNvGrpSpPr/>
                          <wpg:grpSpPr>
                            <a:xfrm>
                              <a:off x="3913" y="4606"/>
                              <a:ext cx="272" cy="3088"/>
                              <a:chOff x="5344" y="5033"/>
                              <a:chExt cx="272" cy="3088"/>
                            </a:xfrm>
                            <a:grpFill/>
                          </wpg:grpSpPr>
                          <pic:pic xmlns:pic="http://schemas.openxmlformats.org/drawingml/2006/picture">
                            <pic:nvPicPr>
                              <pic:cNvPr id="23" name="Image"/>
                              <pic:cNvPicPr/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345" y="7862"/>
                                <a:ext cx="210" cy="2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Image"/>
                              <pic:cNvPicPr/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344" y="5033"/>
                                <a:ext cx="272" cy="2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5" name="Image"/>
                            <pic:cNvPicPr/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879" y="13484"/>
                              <a:ext cx="223" cy="22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6" name="Image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572" y="15830"/>
                            <a:ext cx="227" cy="2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6" o:spid="_x0000_s1026" o:spt="203" style="position:absolute;left:0pt;margin-left:40.65pt;margin-top:185.05pt;height:542.85pt;width:14.3pt;mso-position-vertical-relative:page;z-index:251659264;mso-width-relative:page;mso-height-relative:page;" coordorigin="6571,4483" coordsize="306,11586" o:gfxdata="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Gz5gH3NAAAArQIAABkAAABkcnMv&#10;X3JlbHMvZTJvRG9jLnhtbC5yZWxzvZLBasMwDIbvg76D0X1xkpYxRp1eRqHX0T2AsBXHNJaN7ZX1&#10;7WcogxVKd8tREv/3fwdtd99+FmdK2QVW0DUtCGIdjGOr4PO4f34FkQuywTkwKbhQht2wetp+0Iyl&#10;hvLkYhaVwlnBVEp8kzLriTzmJkTiehlD8ljqmKyMqE9oSfZt+yLTXwYMN0xxMArSwWxAHC+xNv/P&#10;DuPoNL0H/eWJy50K6XztrkBMlooCT8bhdblpIluQ9x3WyzisHzn0yzj0jxy6ZRy6Xwd582TDD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">
                <o:lock v:ext="edit" aspectratio="f"/>
                <v:group id="_x0000_s1026" o:spid="_x0000_s1026" o:spt="203" style="position:absolute;left:6571;top:4483;height:9101;width:306;" coordorigin="3879,4606" coordsize="306,910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3913;top:4606;height:3088;width:272;" coordorigin="5344,5033" coordsize="272,3088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Image" o:spid="_x0000_s1026" o:spt="75" type="#_x0000_t75" style="position:absolute;left:5345;top:7862;height:259;width:210;" filled="f" o:preferrelative="t" stroked="f" coordsize="21600,21600" o:gfxdata="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67tX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11" o:title=""/>
                      <o:lock v:ext="edit" aspectratio="f"/>
                    </v:shape>
                    <v:shape id="Image" o:spid="_x0000_s1026" o:spt="75" type="#_x0000_t75" style="position:absolute;left:5344;top:5033;height:213;width:272;" filled="f" o:preferrelative="t" stroked="f" coordsize="21600,21600" o:gfxdata="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/Xh2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2" o:title=""/>
                      <o:lock v:ext="edit" aspectratio="f"/>
                    </v:shape>
                  </v:group>
                  <v:shape id="Image" o:spid="_x0000_s1026" o:spt="75" type="#_x0000_t75" style="position:absolute;left:3879;top:13484;flip:x;height:223;width:223;" filled="f" o:preferrelative="t" stroked="f" coordsize="21600,21600" o:gfxdata="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SC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3" o:title=""/>
                    <o:lock v:ext="edit" aspectratio="f"/>
                  </v:shape>
                </v:group>
                <v:shape id="Image" o:spid="_x0000_s1026" o:spt="75" type="#_x0000_t75" style="position:absolute;left:6572;top:15830;height:239;width:227;" filled="f" o:preferrelative="t" stroked="f" coordsize="21600,21600" o:gfxdata="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MRY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ge">
                  <wp:posOffset>568325</wp:posOffset>
                </wp:positionV>
                <wp:extent cx="6297930" cy="9340850"/>
                <wp:effectExtent l="0" t="0" r="0" b="0"/>
                <wp:wrapNone/>
                <wp:docPr id="10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29" cy="934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262626"/>
                                <w:spacing w:val="20"/>
                                <w:w w:val="10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b/>
                                <w:bCs/>
                                <w:color w:val="262626"/>
                                <w:spacing w:val="20"/>
                                <w:w w:val="10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自荐信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尊敬的领导: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您好!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80" w:firstLineChars="20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我是江帆，系川北医学院临床医学系2019届毕业生，后于重庆大学附属肿瘤医院进行规范化培训， 于22年8月毕业，很荣幸能有机会向您呈上我的个人资料。带着一份渴望与热忱欲在贵单位谋求一份适合我的工作。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80" w:firstLineChars="20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80" w:firstLineChars="200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作为一名医生，我热爱我的专业，并为其投入了巨大的精力和热情，在学校圆满完成了所有课程的学习，并取得了良好的成绩，并顺利毕业。并在重庆大学附属肿瘤医院规培，规培期间注重理论与实践相结合，较好地掌握了临床常见病多发病的诊断治疗原则，业余时间我也喜欢看些与医学有关的杂志，来扩展自己的知识面；临床上学会了如何与人的良好的沟通，也让我学会了怎样做事和做人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步入医学事业，解除患者疾病的痛苦一直是我的梦想。朝着这个梦想，我在学习和生活上都严格要求自己，希望有天能够成为对病人认真负责，有良好医德的优秀医生。医学院的几年砺炼为我实现梦想打下了坚实的理论基础，规培及工作期间我又积累了丰富的临床经验，现因我家庭变动原因，故向贵院求职，如果有幸成为贵院的一员，在院领导和各科室前辈的指导下，我必虚心求教，努力学习，积累经验，做好一名医德良好、医术过硬的临床医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怀着自信我向您推荐自己，倘若有幸成为贵院的一员，我愿从小做起，从头学起，踏踏实实、谦逊尽责，在院领导的关怀下，在前辈医师的指导下，在工作中学习，在工作中提升，实现自己理想的同时，亦为贵医院的发展贡献自己的微薄之力!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殷切期望您的佳音。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祝贵单位事业兴旺发达、祝您工作顺利!!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此致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 xml:space="preserve">敬礼!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江帆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right"/>
                              <w:textAlignment w:val="auto"/>
                              <w:rPr>
                                <w:rFonts w:hint="default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2022年</w:t>
                            </w:r>
                            <w:r>
                              <w:rPr>
                                <w:rFonts w:hint="default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思源黑体" w:hAnsi="思源黑体" w:eastAsia="思源黑体" w:cs="思源黑体"/>
                                <w:color w:val="262626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月1日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49.7pt;margin-top:44.75pt;height:735.5pt;width:495.9pt;mso-position-vertical-relative:page;z-index:251659264;mso-width-relative:page;mso-height-relative:page;" filled="f" stroked="f" coordsize="21600,21600" o:gfxdata="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ILbX9wAAAALAQAA&#10;DwAAAAAAAAABACAAAAAiAAAAZHJzL2Rvd25yZXYueG1sUEsBAhQAFAAAAAgAh07iQM8Cx33cAQAA&#10;pAMAAA4AAAAAAAAAAQAgAAAAKwEAAGRycy9lMm9Eb2MueG1sUEsFBgAAAAAGAAYAWQEAAHk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262626"/>
                          <w:spacing w:val="20"/>
                          <w:w w:val="100"/>
                          <w:sz w:val="36"/>
                          <w:szCs w:val="36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b/>
                          <w:bCs/>
                          <w:color w:val="262626"/>
                          <w:spacing w:val="20"/>
                          <w:w w:val="10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自荐信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尊敬的领导: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您好!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80" w:firstLineChars="20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我是江帆，系川北医学院临床医学系2019届毕业生，后于重庆大学附属肿瘤医院进行规范化培训， 于22年8月毕业，很荣幸能有机会向您呈上我的个人资料。带着一份渴望与热忱欲在贵单位谋求一份适合我的工作。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80" w:firstLineChars="20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80" w:firstLineChars="200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作为一名医生，我热爱我的专业，并为其投入了巨大的精力和热情，在学校圆满完成了所有课程的学习，并取得了良好的成绩，并顺利毕业。并在重庆大学附属肿瘤医院规培，规培期间注重理论与实践相结合，较好地掌握了临床常见病多发病的诊断治疗原则，业余时间我也喜欢看些与医学有关的杂志，来扩展自己的知识面；临床上学会了如何与人的良好的沟通，也让我学会了怎样做事和做人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步入医学事业，解除患者疾病的痛苦一直是我的梦想。朝着这个梦想，我在学习和生活上都严格要求自己，希望有天能够成为对病人认真负责，有良好医德的优秀医生。医学院的几年砺炼为我实现梦想打下了坚实的理论基础，规培及工作期间我又积累了丰富的临床经验，现因我家庭变动原因，故向贵院求职，如果有幸成为贵院的一员，在院领导和各科室前辈的指导下，我必虚心求教，努力学习，积累经验，做好一名医德良好、医术过硬的临床医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怀着自信我向您推荐自己，倘若有幸成为贵院的一员，我愿从小做起，从头学起，踏踏实实、谦逊尽责，在院领导的关怀下，在前辈医师的指导下，在工作中学习，在工作中提升，实现自己理想的同时，亦为贵医院的发展贡献自己的微薄之力!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殷切期望您的佳音。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祝贵单位事业兴旺发达、祝您工作顺利!!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80" w:firstLineChars="200"/>
                        <w:jc w:val="both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此致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 xml:space="preserve">敬礼!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江帆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right"/>
                        <w:textAlignment w:val="auto"/>
                        <w:rPr>
                          <w:rFonts w:hint="default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2022年</w:t>
                      </w:r>
                      <w:r>
                        <w:rPr>
                          <w:rFonts w:hint="default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思源黑体" w:hAnsi="思源黑体" w:eastAsia="思源黑体" w:cs="思源黑体"/>
                          <w:color w:val="262626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月1日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359410</wp:posOffset>
                </wp:positionH>
                <wp:positionV relativeFrom="page">
                  <wp:posOffset>436880</wp:posOffset>
                </wp:positionV>
                <wp:extent cx="6878320" cy="9890125"/>
                <wp:effectExtent l="0" t="0" r="17780" b="15875"/>
                <wp:wrapNone/>
                <wp:docPr id="1068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320" cy="989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21" o:spid="_x0000_s1026" o:spt="1" style="position:absolute;left:0pt;margin-left:28.3pt;margin-top:34.4pt;height:778.75pt;width:541.6pt;mso-position-vertical-relative:page;z-index:-251657216;mso-width-relative:page;mso-height-relative:page;" fillcolor="#FFFFFF" filled="t" stroked="f" coordsize="21600,21600" o:gfxdata="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yq86tcA&#10;AAALAQAADwAAAAAAAAABACAAAAAiAAAAZHJzL2Rvd25yZXYueG1sUEsBAhQAFAAAAAgAh07iQCA3&#10;+0GuAQAAWQMAAA4AAAAAAAAAAQAgAAAAJg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ge">
                  <wp:posOffset>-15875</wp:posOffset>
                </wp:positionV>
                <wp:extent cx="7593965" cy="10718800"/>
                <wp:effectExtent l="0" t="0" r="6985" b="6350"/>
                <wp:wrapNone/>
                <wp:docPr id="1069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3965" cy="107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20" o:spid="_x0000_s1026" o:spt="1" style="position:absolute;left:0pt;margin-left:0.1pt;margin-top:-1.25pt;height:844pt;width:597.95pt;mso-position-vertical-relative:page;z-index:-251657216;mso-width-relative:page;mso-height-relative:page;" filled="f" stroked="f" coordsize="21600,21600" o:gfxdata="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wspedoAAAAJAQAADwAAAAAAAAABACAAAAAiAAAAZHJz&#10;L2Rvd25yZXYueG1sUEsBAhQAFAAAAAgAh07iQOn8UNQCAgAAGQQAAA4AAAAAAAAAAQAgAAAAKQEA&#10;AGRycy9lMm9Eb2MueG1sUEsFBgAAAAAGAAYAWQEAAJ0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fontKey="{57E2EF3C-3B44-4B35-97F5-72DFD194E4B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C5F933-4CB9-4307-81D1-4F2F33A906CD}"/>
  </w:font>
  <w:font w:name="思源黑体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  <w:embedRegular r:id="rId3" w:fontKey="{9B3BAFBD-8DCE-4B4A-8A3E-DA2017E3E5D7}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embedSystemFonts/>
  <w:saveSubset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gyNmEyY2JhNDYzMmQyZWIwNzMyOTM3NGJiNTNjY2ZlIiwidXNlckNvdW50IjoxfQ=="/>
  </w:docVars>
  <w:rsids>
    <w:rsidRoot w:val="00000000"/>
    <w:rsid w:val="19B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PS%20Office\file:\C:\Users\Administrator\AppData\Roaming\kingsoft\office6\templates\download\eda1c262-b6e8-4627-9003-eefaef4b753d\&#31616;&#32422;&#21307;&#29983;&#25252;&#22763;&#31616;&#21382;&#22871;&#3501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简约医生护士简历套装.docx</Template>
  <Pages>4</Pages>
  <Words>1133</Words>
  <Characters>1242</Characters>
  <Paragraphs>76</Paragraphs>
  <TotalTime>16</TotalTime>
  <ScaleCrop>false</ScaleCrop>
  <LinksUpToDate>false</LinksUpToDate>
  <CharactersWithSpaces>1381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2022-06-01T02:48:00Z</dcterms:created>
  <dc:creator>理智</dc:creator>
  <cp:lastModifiedBy>理智</cp:lastModifiedBy>
  <dcterms:modified xsi:type="dcterms:W3CDTF">2023-11-17T06:01:50Z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v1.0_mb_7DkmIaY7W+BG9E98+iOMlw==</vt:lpwstr>
  </property>
  <property fmtid="{D5CDD505-2E9C-101B-9397-08002B2CF9AE}" pid="4" name="ICV">
    <vt:lpwstr>74EA8F6A1032406C938A03F3F31FA12F_13</vt:lpwstr>
  </property>
</Properties>
</file>