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  <w:r>
        <w:rPr/>
        <mc:AlternateContent>
          <mc:Choice Requires="wps">
            <w:drawing>
              <wp:anchor distT="45720" distB="45720" distL="114300" distR="114300" simplePos="false" relativeHeight="30" behindDoc="false" locked="false" layoutInCell="true" allowOverlap="true">
                <wp:simplePos x="0" y="0"/>
                <wp:positionH relativeFrom="column">
                  <wp:posOffset>1758315</wp:posOffset>
                </wp:positionH>
                <wp:positionV relativeFrom="paragraph">
                  <wp:posOffset>406534</wp:posOffset>
                </wp:positionV>
                <wp:extent cx="2360929" cy="393700"/>
                <wp:effectExtent l="0" t="0" r="24130" b="25400"/>
                <wp:wrapSquare wrapText="bothSides"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60929" cy="393700"/>
                        </a:xfrm>
                        <a:prstGeom prst="rect"/>
                        <a:solidFill>
                          <a:srgbClr val="8496b0"/>
                        </a:solidFill>
                        <a:ln cmpd="sng" cap="flat" w="9525">
                          <a:solidFill>
                            <a:srgbClr val="8496b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求职意向：护士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8496b0" stroked="t" style="position:absolute;margin-left:138.45pt;margin-top:32.01pt;width:185.9pt;height:31.0pt;z-index:30;mso-position-horizontal-relative:text;mso-position-vertical-relative:text;mso-width-percent:400;mso-height-percent:0;mso-width-relative:margin;mso-height-relative:margin;mso-wrap-distance-top:3.6000001pt;mso-wrap-distance-bottom:3.6000001pt;visibility:visible;">
                <v:stroke joinstyle="miter" color="#8496b0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求职意向：护士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45720" distB="45720" distL="114300" distR="114300" simplePos="false" relativeHeight="31" behindDoc="false" locked="false" layoutInCell="true" allowOverlap="true">
                <wp:simplePos x="0" y="0"/>
                <wp:positionH relativeFrom="page">
                  <wp:posOffset>452755</wp:posOffset>
                </wp:positionH>
                <wp:positionV relativeFrom="page">
                  <wp:posOffset>1962785</wp:posOffset>
                </wp:positionV>
                <wp:extent cx="6828153" cy="1073785"/>
                <wp:effectExtent l="0" t="0" r="10795" b="12065"/>
                <wp:wrapSquare wrapText="bothSides"/>
                <wp:docPr id="102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28153" cy="107378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姓名：陈钰吉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民族：汉族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毕业学校：重庆医药高等专科学校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9823568754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年龄：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实习医院：重庆急救医疗中心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35.65pt;margin-top:154.55pt;width:537.65pt;height:84.55pt;z-index:31;mso-position-horizontal-relative:page;mso-position-vertical-relative:page;mso-width-percent:0;mso-height-percent:0;mso-width-relative:margin;mso-height-relative:margin;mso-wrap-distance-top:3.6000001pt;mso-wrap-distance-bottom:3.6000001pt;visibility:visible;">
                <v:stroke joinstyle="miter" color="white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姓名：陈钰吉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民族：汉族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毕业学校：重庆医药高等专科学校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</w:p>
                    <w:p>
                      <w:pPr>
                        <w:pStyle w:val="style0"/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电话：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 xml:space="preserve">9823568754                     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年龄：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2</w:t>
                      </w:r>
                      <w:r>
                        <w:rPr>
                          <w:rFonts w:hint="default"/>
                          <w:b/>
                          <w:bCs/>
                          <w:sz w:val="22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  <w:lang w:val="en-US"/>
                        </w:rPr>
                        <w:t>实习医院：重庆急救医疗中心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497974</wp:posOffset>
                </wp:positionH>
                <wp:positionV relativeFrom="paragraph">
                  <wp:posOffset>2256761</wp:posOffset>
                </wp:positionV>
                <wp:extent cx="228600" cy="160652"/>
                <wp:effectExtent l="0" t="0" r="0" b="0"/>
                <wp:wrapNone/>
                <wp:docPr id="1028" name="任意多边形 1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8600" cy="160652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3" h="184" stroke="1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66758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263,184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color="#667583" stroked="f" style="position:absolute;margin-left:39.21pt;margin-top:177.7pt;width:18.0pt;height:12.65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63,184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2170803</wp:posOffset>
                </wp:positionV>
                <wp:extent cx="6673215" cy="373377"/>
                <wp:effectExtent l="0" t="0" r="13334" b="7620"/>
                <wp:wrapNone/>
                <wp:docPr id="1029" name="组合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73215" cy="373377"/>
                          <a:chOff x="13512" y="3857"/>
                          <a:chExt cx="10509" cy="588"/>
                        </a:xfrm>
                      </wpg:grpSpPr>
                      <wps:wsp>
                        <wps:cNvSpPr/>
                        <wps:spPr>
                          <a:xfrm rot="0">
                            <a:off x="13512" y="3857"/>
                            <a:ext cx="2346" cy="5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7583"/>
                          </a:solidFill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rPr>
                                  <w:rFonts w:ascii="Calibri" w:eastAsia="宋体" w:hAnsi="宋体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5305" y="3904"/>
                            <a:ext cx="8717" cy="500"/>
                            <a:chOff x="18137" y="3917"/>
                            <a:chExt cx="8717" cy="500"/>
                          </a:xfrm>
                          <a:solidFill>
                            <a:srgbClr val="667583"/>
                          </a:solidFill>
                        </wpg:grpSpPr>
                        <wps:wsp>
                          <wps:cNvSpPr/>
                          <wps:spPr>
                            <a:xfrm rot="0">
                              <a:off x="18137" y="3917"/>
                              <a:ext cx="500" cy="500"/>
                            </a:xfrm>
                            <a:prstGeom prst="ellipse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8634" y="4150"/>
                              <a:ext cx="8220" cy="0"/>
                            </a:xfrm>
                            <a:prstGeom prst="line"/>
                            <a:ln cmpd="sng" cap="flat" w="6350">
                              <a:solidFill>
                                <a:srgbClr val="66758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0.0pt;margin-top:170.93pt;width:525.45pt;height:29.4pt;z-index:5;mso-position-horizontal:center;mso-position-horizontal-relative:margin;mso-position-vertical-relative:text;mso-width-relative:page;mso-height-relative:page;mso-wrap-distance-left:0.0pt;mso-wrap-distance-right:0.0pt;visibility:visible;" coordsize="10509,588" coordorigin="13512,3857">
                <v:roundrect id="1030" arcsize="0.5," fillcolor="#667583" stroked="f" style="position:absolute;left:13512;top:3857;width:2346;height:58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94"/>
                          <w:rPr/>
                        </w:pPr>
                        <w:r>
                          <w:rPr>
                            <w:rFonts w:ascii="Calibri" w:eastAsia="宋体" w:hAnsi="宋体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oundrect>
                <v:group id="1031" fillcolor="#667583" stroked="f" style="position:absolute;left:15305;top:3904;width:8717;height:500;z-index:3;mso-position-horizontal-relative:page;mso-position-vertical-relative:page;mso-width-relative:page;mso-height-relative:page;visibility:visible;" coordsize="8717,500" coordorigin="18137,3917">
                  <v:oval id="1032" fillcolor="white" stroked="f" style="position:absolute;left:18137;top:3917;width:500;height:500;z-index:2;mso-position-horizontal-relative:page;mso-position-vertical-relative:page;mso-width-relative:page;mso-height-relative:page;visibility:visible;">
                    <v:stroke on="f"/>
                    <v:fill/>
                  </v:oval>
                  <v:line id="1033" filled="f" stroked="t" from="18634.0pt,4150.0pt" to="26854.0pt,4150.0pt" style="position:absolute;z-index:3;mso-position-horizontal-relative:page;mso-position-vertical-relative:page;mso-width-relative:page;mso-height-relative:page;visibility:visible;">
                    <v:stroke joinstyle="miter" color="#667583" weight="0.5pt"/>
                    <v:fill/>
                  </v:line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-691917</wp:posOffset>
                </wp:positionH>
                <wp:positionV relativeFrom="paragraph">
                  <wp:posOffset>2613433</wp:posOffset>
                </wp:positionV>
                <wp:extent cx="6807200" cy="862965"/>
                <wp:effectExtent l="0" t="0" r="0" b="0"/>
                <wp:wrapNone/>
                <wp:docPr id="1034" name="文本框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07200" cy="862965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after="62" w:afterLines="20"/>
                              <w:jc w:val="left"/>
                              <w:rPr>
                                <w:rFonts w:ascii="微软雅黑" w:cs="微软雅黑" w:eastAsia="微软雅黑" w:hAnsi="微软雅黑"/>
                                <w:b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/>
                                <w:b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>2021.9.1-2024.9.1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 xml:space="preserve">重庆医药高等专科学校                      护理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 xml:space="preserve">/ 专科                         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宋体" w:eastAsia="微软雅黑" w:hAnsi="微软雅黑"/>
                                <w:color w:val="595959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>主修课程：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基础护理，外科护理，内科护理，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儿科护理，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妇产科护理，精神科护理，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老年护理，护理管理，解剖学，中医护理，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健康评估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ind w:left="1100" w:hanging="1100" w:hangingChars="500"/>
                              <w:jc w:val="left"/>
                              <w:rPr>
                                <w:rFonts w:ascii="微软雅黑" w:cs="微软雅黑" w:eastAsia="微软雅黑" w:hAnsi="微软雅黑"/>
                                <w:color w:val="7f7f7f"/>
                                <w:sz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-54.48pt;margin-top:205.78pt;width:536.0pt;height:67.9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after="62" w:afterLines="20"/>
                        <w:jc w:val="left"/>
                        <w:rPr>
                          <w:rFonts w:ascii="微软雅黑" w:cs="微软雅黑" w:eastAsia="微软雅黑" w:hAnsi="微软雅黑"/>
                          <w:b/>
                          <w:bCs/>
                          <w:color w:val="686868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Fonts w:ascii="微软雅黑" w:cs="微软雅黑" w:eastAsia="微软雅黑" w:hAnsi="微软雅黑"/>
                          <w:b/>
                          <w:bCs/>
                          <w:color w:val="686868"/>
                          <w:sz w:val="22"/>
                          <w:shd w:val="clear" w:color="auto" w:fill="fffefe"/>
                        </w:rPr>
                        <w:t>2021.9.1-2024.9.1</w:t>
                      </w: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686868"/>
                          <w:sz w:val="22"/>
                          <w:shd w:val="clear" w:color="auto" w:fill="fffefe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 xml:space="preserve">重庆医药高等专科学校                      护理 </w:t>
                      </w: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686868"/>
                          <w:sz w:val="22"/>
                          <w:shd w:val="clear" w:color="auto" w:fill="fffefe"/>
                        </w:rPr>
                        <w:t xml:space="preserve">/ 专科                          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宋体" w:eastAsia="微软雅黑" w:hAnsi="微软雅黑"/>
                          <w:color w:val="595959"/>
                          <w:kern w:val="24"/>
                          <w:sz w:val="22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686868"/>
                          <w:sz w:val="22"/>
                          <w:shd w:val="clear" w:color="auto" w:fill="fffefe"/>
                        </w:rPr>
                        <w:t>主修课程：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基础护理，外科护理，内科护理，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儿科护理，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妇产科护理，精神科护理，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老年护理，护理管理，解剖学，中医护理，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健康评估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ind w:left="1100" w:hanging="1100" w:hangingChars="500"/>
                        <w:jc w:val="left"/>
                        <w:rPr>
                          <w:rFonts w:ascii="微软雅黑" w:cs="微软雅黑" w:eastAsia="微软雅黑" w:hAnsi="微软雅黑"/>
                          <w:color w:val="7f7f7f"/>
                          <w:sz w:val="22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480479</wp:posOffset>
                </wp:positionH>
                <wp:positionV relativeFrom="paragraph">
                  <wp:posOffset>3638165</wp:posOffset>
                </wp:positionV>
                <wp:extent cx="209185" cy="194990"/>
                <wp:effectExtent l="0" t="0" r="635" b="0"/>
                <wp:wrapNone/>
                <wp:docPr id="1035" name="任意多边形 1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09185" cy="19499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0" h="112" stroke="1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66758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5" coordsize="120,112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 fillcolor="#667583" stroked="f" style="position:absolute;margin-left:37.83pt;margin-top:286.47pt;width:16.47pt;height:15.35pt;z-index:2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on="f"/>
                <v:fill/>
                <v:path textboxrect="0,0,120,112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-580279</wp:posOffset>
                </wp:positionH>
                <wp:positionV relativeFrom="paragraph">
                  <wp:posOffset>3464047</wp:posOffset>
                </wp:positionV>
                <wp:extent cx="1199626" cy="411059"/>
                <wp:effectExtent l="0" t="0" r="0" b="8255"/>
                <wp:wrapNone/>
                <wp:docPr id="1036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99626" cy="411059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b/>
                                <w:color w:val="6675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校园经历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f" style="position:absolute;margin-left:-45.69pt;margin-top:272.76pt;width:94.46pt;height:32.37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b/>
                          <w:color w:val="667583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校园经历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3547366</wp:posOffset>
                </wp:positionV>
                <wp:extent cx="6673215" cy="373379"/>
                <wp:effectExtent l="0" t="0" r="13334" b="7620"/>
                <wp:wrapNone/>
                <wp:docPr id="1037" name="组合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73215" cy="373379"/>
                          <a:chOff x="13512" y="3857"/>
                          <a:chExt cx="10509" cy="588"/>
                        </a:xfrm>
                      </wpg:grpSpPr>
                      <wps:wsp>
                        <wps:cNvSpPr/>
                        <wps:spPr>
                          <a:xfrm rot="0">
                            <a:off x="13512" y="3857"/>
                            <a:ext cx="2346" cy="5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7583"/>
                          </a:solidFill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rPr>
                                  <w:rFonts w:ascii="Calibri" w:eastAsia="宋体" w:hAnsi="宋体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5305" y="3904"/>
                            <a:ext cx="8717" cy="500"/>
                            <a:chOff x="18137" y="3917"/>
                            <a:chExt cx="8717" cy="500"/>
                          </a:xfrm>
                          <a:solidFill>
                            <a:srgbClr val="667583"/>
                          </a:solidFill>
                        </wpg:grpSpPr>
                        <wps:wsp>
                          <wps:cNvSpPr/>
                          <wps:spPr>
                            <a:xfrm rot="0">
                              <a:off x="18137" y="3917"/>
                              <a:ext cx="500" cy="500"/>
                            </a:xfrm>
                            <a:prstGeom prst="ellipse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8634" y="4150"/>
                              <a:ext cx="8220" cy="0"/>
                            </a:xfrm>
                            <a:prstGeom prst="line"/>
                            <a:ln cmpd="sng" cap="flat" w="6350">
                              <a:solidFill>
                                <a:srgbClr val="66758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7" filled="f" stroked="f" style="position:absolute;margin-left:0.0pt;margin-top:279.32pt;width:525.45pt;height:29.4pt;z-index:2;mso-position-horizontal:center;mso-position-horizontal-relative:margin;mso-position-vertical-relative:text;mso-width-relative:page;mso-height-relative:page;mso-wrap-distance-left:0.0pt;mso-wrap-distance-right:0.0pt;visibility:visible;" coordsize="10509,588" coordorigin="13512,3857">
                <v:roundrect id="1038" arcsize="0.5," fillcolor="#667583" stroked="f" style="position:absolute;left:13512;top:3857;width:2346;height:58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94"/>
                          <w:rPr/>
                        </w:pPr>
                        <w:r>
                          <w:rPr>
                            <w:rFonts w:ascii="Calibri" w:eastAsia="宋体" w:hAnsi="宋体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oundrect>
                <v:group id="1039" fillcolor="#667583" stroked="f" style="position:absolute;left:15305;top:3904;width:8717;height:500;z-index:3;mso-position-horizontal-relative:page;mso-position-vertical-relative:page;mso-width-relative:page;mso-height-relative:page;visibility:visible;" coordsize="8717,500" coordorigin="18137,3917">
                  <v:oval id="1040" fillcolor="white" stroked="f" style="position:absolute;left:18137;top:3917;width:500;height:500;z-index:2;mso-position-horizontal-relative:page;mso-position-vertical-relative:page;mso-width-relative:page;mso-height-relative:page;visibility:visible;">
                    <v:stroke on="f"/>
                    <v:fill/>
                  </v:oval>
                  <v:line id="1041" filled="f" stroked="t" from="18634.0pt,4150.0pt" to="26854.0pt,4150.0pt" style="position:absolute;z-index:3;mso-position-horizontal-relative:page;mso-position-vertical-relative:page;mso-width-relative:page;mso-height-relative:page;visibility:visible;">
                    <v:stroke joinstyle="miter" color="#667583" weight="0.5pt"/>
                    <v:fill/>
                  </v:line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true" locked="false" layoutInCell="true" allowOverlap="true">
                <wp:simplePos x="0" y="0"/>
                <wp:positionH relativeFrom="column">
                  <wp:posOffset>-1100455</wp:posOffset>
                </wp:positionH>
                <wp:positionV relativeFrom="paragraph">
                  <wp:posOffset>-912495</wp:posOffset>
                </wp:positionV>
                <wp:extent cx="7673340" cy="10789285"/>
                <wp:effectExtent l="0" t="0" r="3810" b="12065"/>
                <wp:wrapNone/>
                <wp:docPr id="1042" name="矩形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73340" cy="1078928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f" style="position:absolute;margin-left:-86.65pt;margin-top:-71.85pt;width:604.2pt;height:849.55pt;z-index:-21474836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-656357</wp:posOffset>
                </wp:positionH>
                <wp:positionV relativeFrom="paragraph">
                  <wp:posOffset>3179009</wp:posOffset>
                </wp:positionV>
                <wp:extent cx="6769734" cy="3627208"/>
                <wp:effectExtent l="0" t="0" r="0" b="0"/>
                <wp:wrapNone/>
                <wp:docPr id="1043" name="矩形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69734" cy="3627208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ind w:left="110" w:hanging="110" w:hangingChars="50"/>
                              <w:rPr>
                                <w:rFonts w:ascii="微软雅黑" w:cs="微软雅黑" w:eastAsia="微软雅黑" w:hAnsi="微软雅黑"/>
                                <w:color w:val="595959"/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 xml:space="preserve">.9~至今                          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 xml:space="preserve">重庆医药高等专科学校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校园防疫支援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2"/>
                                <w:shd w:val="clear" w:color="auto" w:fill="ffffff"/>
                              </w:rPr>
                              <w:t>疫情期间主动申请志愿者，参与全校核酸检测的师生教职工的引流及疏导，和体温检测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2"/>
                                <w:shd w:val="clear" w:color="auto" w:fill="ffffff"/>
                              </w:rPr>
                              <w:t>。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cs="微软雅黑" w:eastAsia="微软雅黑" w:hAnsi="微软雅黑"/>
                                <w:color w:val="595959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8"/>
                                <w:szCs w:val="28"/>
                                <w:shd w:val="clear" w:color="auto" w:fill="ffffff"/>
                              </w:rPr>
                              <w:t>有互相帮助，奉献，有爱的精神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ind w:firstLine="110" w:firstLineChars="50"/>
                              <w:rPr>
                                <w:rFonts w:ascii="微软雅黑" w:cs="微软雅黑" w:eastAsia="微软雅黑" w:hAnsi="微软雅黑"/>
                                <w:color w:val="595959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编辑部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干事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8496b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2"/>
                              </w:rPr>
                              <w:t>大一期间在学生会磨砺，是学院“对外窗口”的擦窗石，维系学院和同学相互联系的桥梁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595959"/>
                                <w:sz w:val="28"/>
                                <w:szCs w:val="28"/>
                              </w:rPr>
                              <w:t>有良好的沟通能力，和拥有团队意识。</w:t>
                            </w:r>
                          </w:p>
                          <w:p>
                            <w:pPr>
                              <w:pStyle w:val="style94"/>
                              <w:snapToGrid w:val="false"/>
                              <w:spacing w:before="0" w:beforeAutospacing="false" w:after="0" w:afterAutospacing="false"/>
                              <w:rPr>
                                <w:rFonts w:ascii="微软雅黑" w:eastAsia="微软雅黑" w:hAnsi="微软雅黑"/>
                                <w:color w:val="8496b0"/>
                                <w:kern w:val="24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22"/>
                              </w:rPr>
                              <w:t>“共抗疫情，强身健体”：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686868"/>
                                <w:kern w:val="24"/>
                                <w:sz w:val="22"/>
                              </w:rPr>
                              <w:t>把共抗疫情作为当前形势下的网络思想政治教育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686868"/>
                                <w:kern w:val="24"/>
                                <w:sz w:val="22"/>
                              </w:rPr>
                              <w:t>的生动实践，以实际行动致敬最美逆行者。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686868"/>
                                <w:kern w:val="24"/>
                                <w:sz w:val="28"/>
                                <w:szCs w:val="28"/>
                              </w:rPr>
                              <w:t>拥有良好的身体素质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686868"/>
                                <w:kern w:val="24"/>
                                <w:sz w:val="28"/>
                                <w:szCs w:val="28"/>
                              </w:rPr>
                              <w:t>与强健的体魄。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-51.68pt;margin-top:250.32pt;width:533.05pt;height:285.61pt;z-index:9;mso-position-horizontal-relative:text;mso-position-vertical-relative:text;mso-height-percent:0;mso-width-relative:page;mso-height-relative:margin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ind w:left="110" w:hanging="110" w:hangingChars="50"/>
                        <w:rPr>
                          <w:rFonts w:ascii="微软雅黑" w:cs="微软雅黑" w:eastAsia="微软雅黑" w:hAnsi="微软雅黑"/>
                          <w:color w:val="595959"/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686868"/>
                          <w:kern w:val="24"/>
                          <w:sz w:val="22"/>
                        </w:rPr>
                        <w:t>21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 xml:space="preserve">.9~至今                                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 xml:space="preserve">重庆医药高等专科学校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 xml:space="preserve">       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校园防疫支援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：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2"/>
                          <w:shd w:val="clear" w:color="auto" w:fill="ffffff"/>
                        </w:rPr>
                        <w:t>疫情期间主动申请志愿者，参与全校核酸检测的师生教职工的引流及疏导，和体温检测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2"/>
                          <w:shd w:val="clear" w:color="auto" w:fill="ffffff"/>
                        </w:rPr>
                        <w:t>。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cs="微软雅黑" w:eastAsia="微软雅黑" w:hAnsi="微软雅黑"/>
                          <w:color w:val="595959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8"/>
                          <w:szCs w:val="28"/>
                          <w:shd w:val="clear" w:color="auto" w:fill="ffffff"/>
                        </w:rPr>
                        <w:t>有互相帮助，奉献，有爱的精神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Cs w:val="24"/>
                          <w:shd w:val="clear" w:color="auto" w:fill="ffffff"/>
                        </w:rPr>
                        <w:t>。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 xml:space="preserve">                      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ind w:firstLine="110" w:firstLineChars="50"/>
                        <w:rPr>
                          <w:rFonts w:ascii="微软雅黑" w:cs="微软雅黑" w:eastAsia="微软雅黑" w:hAnsi="微软雅黑"/>
                          <w:color w:val="595959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编辑部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干事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8496b0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2"/>
                        </w:rPr>
                        <w:t>大一期间在学生会磨砺，是学院“对外窗口”的擦窗石，维系学院和同学相互联系的桥梁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2"/>
                        </w:rPr>
                        <w:t>。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595959"/>
                          <w:sz w:val="28"/>
                          <w:szCs w:val="28"/>
                        </w:rPr>
                        <w:t>有良好的沟通能力，和拥有团队意识。</w:t>
                      </w:r>
                    </w:p>
                    <w:p>
                      <w:pPr>
                        <w:pStyle w:val="style94"/>
                        <w:snapToGrid w:val="false"/>
                        <w:spacing w:before="0" w:beforeAutospacing="false" w:after="0" w:afterAutospacing="false"/>
                        <w:rPr>
                          <w:rFonts w:ascii="微软雅黑" w:eastAsia="微软雅黑" w:hAnsi="微软雅黑"/>
                          <w:color w:val="8496b0"/>
                          <w:kern w:val="24"/>
                          <w:sz w:val="2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686868"/>
                          <w:kern w:val="24"/>
                          <w:sz w:val="22"/>
                        </w:rPr>
                        <w:t>“共抗疫情，强身健体”：</w:t>
                      </w:r>
                      <w:r>
                        <w:rPr>
                          <w:rFonts w:ascii="微软雅黑" w:eastAsia="微软雅黑" w:hAnsi="微软雅黑" w:hint="eastAsia"/>
                          <w:color w:val="686868"/>
                          <w:kern w:val="24"/>
                          <w:sz w:val="22"/>
                        </w:rPr>
                        <w:t>把共抗疫情作为当前形势下的网络思想政治教育</w:t>
                      </w:r>
                      <w:r>
                        <w:rPr>
                          <w:rFonts w:ascii="微软雅黑" w:eastAsia="微软雅黑" w:hAnsi="微软雅黑" w:hint="eastAsia"/>
                          <w:color w:val="686868"/>
                          <w:kern w:val="24"/>
                          <w:sz w:val="22"/>
                        </w:rPr>
                        <w:t>的生动实践，以实际行动致敬最美逆行者。</w:t>
                      </w:r>
                      <w:r>
                        <w:rPr>
                          <w:rFonts w:ascii="微软雅黑" w:eastAsia="微软雅黑" w:hAnsi="微软雅黑" w:hint="eastAsia"/>
                          <w:color w:val="686868"/>
                          <w:kern w:val="24"/>
                          <w:sz w:val="28"/>
                          <w:szCs w:val="28"/>
                        </w:rPr>
                        <w:t>拥有良好的身体素质</w:t>
                      </w:r>
                      <w:r>
                        <w:rPr>
                          <w:rFonts w:ascii="微软雅黑" w:eastAsia="微软雅黑" w:hAnsi="微软雅黑" w:hint="eastAsia"/>
                          <w:color w:val="686868"/>
                          <w:kern w:val="24"/>
                          <w:sz w:val="28"/>
                          <w:szCs w:val="28"/>
                        </w:rPr>
                        <w:t>与强健的体魄。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393263</wp:posOffset>
                </wp:positionV>
                <wp:extent cx="7630794" cy="436880"/>
                <wp:effectExtent l="0" t="0" r="8255" b="1270"/>
                <wp:wrapNone/>
                <wp:docPr id="1044" name="矩形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30794" cy="436880"/>
                        </a:xfrm>
                        <a:prstGeom prst="rect"/>
                        <a:solidFill>
                          <a:srgbClr val="8496b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color="#8496b0" stroked="f" style="position:absolute;margin-left:0.0pt;margin-top:30.97pt;width:600.85pt;height:34.4pt;z-index:12;mso-position-horizontal:center;mso-position-horizontal-relative:margin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9" behindDoc="true" locked="false" layoutInCell="true" allowOverlap="true">
                <wp:simplePos x="0" y="0"/>
                <wp:positionH relativeFrom="page">
                  <wp:posOffset>9187631</wp:posOffset>
                </wp:positionH>
                <wp:positionV relativeFrom="paragraph">
                  <wp:posOffset>-1191055</wp:posOffset>
                </wp:positionV>
                <wp:extent cx="7673340" cy="10789285"/>
                <wp:effectExtent l="0" t="0" r="3810" b="0"/>
                <wp:wrapNone/>
                <wp:docPr id="1045" name="矩形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73340" cy="1078928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color="white" stroked="f" style="position:absolute;margin-left:723.44pt;margin-top:-93.78pt;width:604.2pt;height:849.55pt;z-index:-2147483618;mso-position-horizontal-relative:page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/>
        <w:drawing>
          <wp:anchor distT="0" distB="0" distL="0" distR="0" simplePos="false" relativeHeight="28" behindDoc="false" locked="false" layoutInCell="true" allowOverlap="true">
            <wp:simplePos x="0" y="0"/>
            <wp:positionH relativeFrom="column">
              <wp:posOffset>4915937</wp:posOffset>
            </wp:positionH>
            <wp:positionV relativeFrom="paragraph">
              <wp:posOffset>-677813</wp:posOffset>
            </wp:positionV>
            <wp:extent cx="1334770" cy="1334770"/>
            <wp:effectExtent l="19050" t="19050" r="17780" b="17780"/>
            <wp:wrapNone/>
            <wp:docPr id="1046" name="图片 8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/>
                  </pic:nvPicPr>
                  <pic:blipFill>
                    <a:blip r:embed="rId2" cstate="print"/>
                    <a:srcRect l="0" t="16659" r="0" b="16659"/>
                    <a:stretch/>
                  </pic:blipFill>
                  <pic:spPr>
                    <a:xfrm rot="0">
                      <a:off x="0" y="0"/>
                      <a:ext cx="1334770" cy="1334770"/>
                    </a:xfrm>
                    <a:prstGeom prst="ellipse"/>
                    <a:ln cmpd="sng" cap="flat" w="12700">
                      <a:solidFill>
                        <a:srgbClr val="d8d8d8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1339215</wp:posOffset>
                </wp:positionH>
                <wp:positionV relativeFrom="paragraph">
                  <wp:posOffset>-166282</wp:posOffset>
                </wp:positionV>
                <wp:extent cx="2441196" cy="468630"/>
                <wp:effectExtent l="0" t="0" r="0" b="7620"/>
                <wp:wrapNone/>
                <wp:docPr id="1047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1196" cy="468630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jc w:val="distribute"/>
                              <w:rPr>
                                <w:rFonts w:ascii="微软雅黑" w:cs="宋体" w:eastAsia="微软雅黑" w:hAnsi="微软雅黑"/>
                                <w:b/>
                                <w:bCs/>
                                <w:color w:val="686868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cs="宋体" w:eastAsia="微软雅黑" w:hAnsi="微软雅黑" w:hint="eastAsia"/>
                                <w:b/>
                                <w:bCs/>
                                <w:color w:val="686868"/>
                                <w:kern w:val="24"/>
                                <w:sz w:val="36"/>
                                <w:szCs w:val="36"/>
                              </w:rPr>
                              <w:t>个人简历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cs="微软雅黑" w:eastAsia="微软雅黑" w:hAnsi="微软雅黑"/>
                                <w:color w:val="59565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7" filled="f" stroked="f" style="position:absolute;margin-left:105.45pt;margin-top:-13.09pt;width:192.22pt;height:36.9pt;z-index:17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distribute"/>
                        <w:rPr>
                          <w:rFonts w:ascii="微软雅黑" w:cs="宋体" w:eastAsia="微软雅黑" w:hAnsi="微软雅黑"/>
                          <w:b/>
                          <w:bCs/>
                          <w:color w:val="686868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cs="宋体" w:eastAsia="微软雅黑" w:hAnsi="微软雅黑" w:hint="eastAsia"/>
                          <w:b/>
                          <w:bCs/>
                          <w:color w:val="686868"/>
                          <w:kern w:val="24"/>
                          <w:sz w:val="36"/>
                          <w:szCs w:val="36"/>
                        </w:rPr>
                        <w:t>个人简历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cs="微软雅黑" w:eastAsia="微软雅黑" w:hAnsi="微软雅黑"/>
                          <w:color w:val="595655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618595</wp:posOffset>
                </wp:positionH>
                <wp:positionV relativeFrom="paragraph">
                  <wp:posOffset>-645329</wp:posOffset>
                </wp:positionV>
                <wp:extent cx="3825380" cy="647228"/>
                <wp:effectExtent l="0" t="0" r="0" b="635"/>
                <wp:wrapNone/>
                <wp:docPr id="1048" name="文本框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25380" cy="647228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jc w:val="distribute"/>
                              <w:rPr>
                                <w:rFonts w:ascii="Segoe UI" w:cs="Segoe UI" w:eastAsia="字魂95号-手刻宋" w:hAnsi="Segoe UI"/>
                                <w:color w:val="667583"/>
                                <w:sz w:val="96"/>
                                <w:szCs w:val="96"/>
                                <w14:textOutline w14:w="9525" w14:cmpd="sng" w14:cap="flat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" w:cs="Segoe UI" w:eastAsia="字魂95号-手刻宋" w:hAnsi="Segoe UI"/>
                                <w:color w:val="667583"/>
                                <w:sz w:val="52"/>
                                <w:szCs w:val="52"/>
                              </w:rPr>
                              <w:t>PERSONAL RESUME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f" style="position:absolute;margin-left:48.71pt;margin-top:-50.81pt;width:301.21pt;height:50.96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distribute"/>
                        <w:rPr>
                          <w:rFonts w:ascii="Segoe UI" w:cs="Segoe UI" w:eastAsia="字魂95号-手刻宋" w:hAnsi="Segoe UI"/>
                          <w:color w:val="667583"/>
                          <w:sz w:val="96"/>
                          <w:szCs w:val="96"/>
                          <w14:textOutline w14:w="9525" w14:cmpd="sng" w14:cap="flat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" w:cs="Segoe UI" w:eastAsia="字魂95号-手刻宋" w:hAnsi="Segoe UI"/>
                          <w:color w:val="667583"/>
                          <w:sz w:val="52"/>
                          <w:szCs w:val="52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4941005</wp:posOffset>
                </wp:positionH>
                <wp:positionV relativeFrom="paragraph">
                  <wp:posOffset>772935</wp:posOffset>
                </wp:positionV>
                <wp:extent cx="1083309" cy="635635"/>
                <wp:effectExtent l="0" t="0" r="0" b="0"/>
                <wp:wrapNone/>
                <wp:docPr id="1049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83309" cy="635635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distribute"/>
                              <w:rPr>
                                <w:rFonts w:ascii="微软雅黑" w:cs="微软雅黑" w:eastAsia="微软雅黑" w:hAnsi="微软雅黑"/>
                                <w:color w:val="657fc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389.06pt;margin-top:60.86pt;width:85.3pt;height:50.05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distribute"/>
                        <w:rPr>
                          <w:rFonts w:ascii="微软雅黑" w:cs="微软雅黑" w:eastAsia="微软雅黑" w:hAnsi="微软雅黑"/>
                          <w:color w:val="657fc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-631272</wp:posOffset>
                </wp:positionH>
                <wp:positionV relativeFrom="paragraph">
                  <wp:posOffset>427839</wp:posOffset>
                </wp:positionV>
                <wp:extent cx="5503178" cy="410210"/>
                <wp:effectExtent l="0" t="0" r="0" b="0"/>
                <wp:wrapNone/>
                <wp:docPr id="1050" name="文本框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03178" cy="410210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/>
                                <w:color w:val="fffff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  <w:t>生日：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ffffff"/>
                                <w:kern w:val="0"/>
                                <w:sz w:val="22"/>
                              </w:rPr>
                              <w:t>2002-11-05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ffffff"/>
                                <w:kern w:val="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  <w:t>电话：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ffffff"/>
                                <w:kern w:val="0"/>
                                <w:sz w:val="22"/>
                              </w:rPr>
                              <w:t>19823568754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ffffff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  <w:t>邮箱：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ffffff"/>
                                <w:kern w:val="0"/>
                                <w:sz w:val="22"/>
                              </w:rPr>
                              <w:t>24642139342@qq.com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50" filled="f" stroked="f" style="position:absolute;margin-left:-49.71pt;margin-top:33.69pt;width:433.32pt;height:32.3pt;z-index:11;mso-position-horizontal-relative:text;mso-position-vertical-relative:text;mso-width-percent:0;mso-width-relative:margin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napToGrid w:val="false"/>
                        <w:jc w:val="left"/>
                        <w:rPr>
                          <w:rFonts w:ascii="微软雅黑" w:cs="微软雅黑" w:eastAsia="微软雅黑" w:hAnsi="微软雅黑"/>
                          <w:color w:val="ffffff"/>
                          <w:kern w:val="0"/>
                          <w:sz w:val="22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ffffff"/>
                          <w:kern w:val="0"/>
                          <w:sz w:val="22"/>
                        </w:rPr>
                        <w:t>生日：</w:t>
                      </w:r>
                      <w:r>
                        <w:rPr>
                          <w:rFonts w:ascii="微软雅黑" w:cs="微软雅黑" w:eastAsia="微软雅黑" w:hAnsi="微软雅黑"/>
                          <w:color w:val="ffffff"/>
                          <w:kern w:val="0"/>
                          <w:sz w:val="22"/>
                        </w:rPr>
                        <w:t>2002-11-05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ffffff"/>
                          <w:kern w:val="0"/>
                          <w:sz w:val="22"/>
                        </w:rPr>
                        <w:t xml:space="preserve">   </w:t>
                      </w: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ffffff"/>
                          <w:kern w:val="0"/>
                          <w:sz w:val="22"/>
                        </w:rPr>
                        <w:t>电话：</w:t>
                      </w:r>
                      <w:r>
                        <w:rPr>
                          <w:rFonts w:ascii="微软雅黑" w:cs="微软雅黑" w:eastAsia="微软雅黑" w:hAnsi="微软雅黑"/>
                          <w:color w:val="ffffff"/>
                          <w:kern w:val="0"/>
                          <w:sz w:val="22"/>
                        </w:rPr>
                        <w:t>19823568754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ffffff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微软雅黑" w:cs="微软雅黑" w:eastAsia="微软雅黑" w:hAnsi="微软雅黑" w:hint="eastAsia"/>
                          <w:b/>
                          <w:bCs/>
                          <w:color w:val="ffffff"/>
                          <w:kern w:val="0"/>
                          <w:sz w:val="22"/>
                        </w:rPr>
                        <w:t>邮箱：</w:t>
                      </w:r>
                      <w:r>
                        <w:rPr>
                          <w:rFonts w:ascii="微软雅黑" w:cs="微软雅黑" w:eastAsia="微软雅黑" w:hAnsi="微软雅黑"/>
                          <w:color w:val="ffffff"/>
                          <w:kern w:val="0"/>
                          <w:sz w:val="22"/>
                        </w:rPr>
                        <w:t>24642139342@qq.com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499745</wp:posOffset>
                </wp:positionH>
                <wp:positionV relativeFrom="paragraph">
                  <wp:posOffset>7938134</wp:posOffset>
                </wp:positionV>
                <wp:extent cx="175895" cy="175893"/>
                <wp:effectExtent l="0" t="0" r="14605" b="14605"/>
                <wp:wrapNone/>
                <wp:docPr id="1051" name="任意多边形 1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5895" cy="17589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5" h="255" stroke="1">
                              <a:moveTo>
                                <a:pt x="245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4" y="0"/>
                                <a:pt x="0" y="4"/>
                                <a:pt x="0" y="9"/>
                              </a:cubicBezTo>
                              <a:cubicBezTo>
                                <a:pt x="0" y="245"/>
                                <a:pt x="0" y="245"/>
                                <a:pt x="0" y="245"/>
                              </a:cubicBezTo>
                              <a:cubicBezTo>
                                <a:pt x="0" y="251"/>
                                <a:pt x="4" y="255"/>
                                <a:pt x="9" y="255"/>
                              </a:cubicBezTo>
                              <a:cubicBezTo>
                                <a:pt x="245" y="255"/>
                                <a:pt x="245" y="255"/>
                                <a:pt x="245" y="255"/>
                              </a:cubicBezTo>
                              <a:cubicBezTo>
                                <a:pt x="251" y="255"/>
                                <a:pt x="255" y="251"/>
                                <a:pt x="255" y="245"/>
                              </a:cubicBezTo>
                              <a:cubicBezTo>
                                <a:pt x="255" y="9"/>
                                <a:pt x="255" y="9"/>
                                <a:pt x="255" y="9"/>
                              </a:cubicBezTo>
                              <a:cubicBezTo>
                                <a:pt x="255" y="4"/>
                                <a:pt x="251" y="0"/>
                                <a:pt x="245" y="0"/>
                              </a:cubicBezTo>
                              <a:close/>
                              <a:moveTo>
                                <a:pt x="65" y="236"/>
                              </a:moveTo>
                              <a:cubicBezTo>
                                <a:pt x="65" y="236"/>
                                <a:pt x="65" y="236"/>
                                <a:pt x="65" y="236"/>
                              </a:cubicBezTo>
                              <a:cubicBezTo>
                                <a:pt x="19" y="236"/>
                                <a:pt x="19" y="236"/>
                                <a:pt x="19" y="236"/>
                              </a:cubicBezTo>
                              <a:cubicBezTo>
                                <a:pt x="19" y="216"/>
                                <a:pt x="19" y="216"/>
                                <a:pt x="19" y="216"/>
                              </a:cubicBezTo>
                              <a:cubicBezTo>
                                <a:pt x="34" y="216"/>
                                <a:pt x="34" y="216"/>
                                <a:pt x="34" y="216"/>
                              </a:cubicBezTo>
                              <a:cubicBezTo>
                                <a:pt x="39" y="216"/>
                                <a:pt x="44" y="212"/>
                                <a:pt x="44" y="206"/>
                              </a:cubicBezTo>
                              <a:cubicBezTo>
                                <a:pt x="44" y="201"/>
                                <a:pt x="39" y="197"/>
                                <a:pt x="34" y="197"/>
                              </a:cubicBezTo>
                              <a:cubicBezTo>
                                <a:pt x="19" y="197"/>
                                <a:pt x="19" y="197"/>
                                <a:pt x="19" y="197"/>
                              </a:cubicBezTo>
                              <a:cubicBezTo>
                                <a:pt x="19" y="164"/>
                                <a:pt x="19" y="164"/>
                                <a:pt x="19" y="164"/>
                              </a:cubicBezTo>
                              <a:cubicBezTo>
                                <a:pt x="34" y="164"/>
                                <a:pt x="34" y="164"/>
                                <a:pt x="34" y="164"/>
                              </a:cubicBezTo>
                              <a:cubicBezTo>
                                <a:pt x="39" y="164"/>
                                <a:pt x="44" y="159"/>
                                <a:pt x="44" y="154"/>
                              </a:cubicBezTo>
                              <a:cubicBezTo>
                                <a:pt x="44" y="148"/>
                                <a:pt x="39" y="144"/>
                                <a:pt x="34" y="144"/>
                              </a:cubicBezTo>
                              <a:cubicBezTo>
                                <a:pt x="19" y="144"/>
                                <a:pt x="19" y="144"/>
                                <a:pt x="19" y="144"/>
                              </a:cubicBezTo>
                              <a:cubicBezTo>
                                <a:pt x="19" y="111"/>
                                <a:pt x="19" y="111"/>
                                <a:pt x="19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9" y="111"/>
                                <a:pt x="44" y="107"/>
                                <a:pt x="44" y="101"/>
                              </a:cubicBezTo>
                              <a:cubicBezTo>
                                <a:pt x="44" y="96"/>
                                <a:pt x="39" y="91"/>
                                <a:pt x="34" y="91"/>
                              </a:cubicBezTo>
                              <a:cubicBezTo>
                                <a:pt x="19" y="91"/>
                                <a:pt x="19" y="91"/>
                                <a:pt x="19" y="91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34" y="58"/>
                                <a:pt x="34" y="58"/>
                                <a:pt x="34" y="58"/>
                              </a:cubicBezTo>
                              <a:cubicBezTo>
                                <a:pt x="39" y="58"/>
                                <a:pt x="44" y="54"/>
                                <a:pt x="44" y="49"/>
                              </a:cubicBezTo>
                              <a:cubicBezTo>
                                <a:pt x="44" y="43"/>
                                <a:pt x="39" y="39"/>
                                <a:pt x="34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65" y="19"/>
                                <a:pt x="65" y="19"/>
                                <a:pt x="65" y="19"/>
                              </a:cubicBezTo>
                              <a:cubicBezTo>
                                <a:pt x="65" y="236"/>
                                <a:pt x="65" y="236"/>
                                <a:pt x="65" y="236"/>
                              </a:cubicBezTo>
                              <a:close/>
                              <a:moveTo>
                                <a:pt x="236" y="236"/>
                              </a:moveTo>
                              <a:cubicBezTo>
                                <a:pt x="236" y="236"/>
                                <a:pt x="236" y="236"/>
                                <a:pt x="236" y="236"/>
                              </a:cubicBezTo>
                              <a:cubicBezTo>
                                <a:pt x="77" y="236"/>
                                <a:pt x="77" y="236"/>
                                <a:pt x="77" y="236"/>
                              </a:cubicBezTo>
                              <a:cubicBezTo>
                                <a:pt x="77" y="19"/>
                                <a:pt x="77" y="19"/>
                                <a:pt x="77" y="19"/>
                              </a:cubicBezTo>
                              <a:cubicBezTo>
                                <a:pt x="236" y="19"/>
                                <a:pt x="236" y="19"/>
                                <a:pt x="236" y="19"/>
                              </a:cubicBezTo>
                              <a:cubicBezTo>
                                <a:pt x="236" y="236"/>
                                <a:pt x="236" y="236"/>
                                <a:pt x="236" y="236"/>
                              </a:cubicBezTo>
                              <a:close/>
                              <a:moveTo>
                                <a:pt x="116" y="184"/>
                              </a:moveTo>
                              <a:cubicBezTo>
                                <a:pt x="116" y="184"/>
                                <a:pt x="116" y="184"/>
                                <a:pt x="116" y="184"/>
                              </a:cubicBezTo>
                              <a:cubicBezTo>
                                <a:pt x="196" y="184"/>
                                <a:pt x="196" y="184"/>
                                <a:pt x="196" y="184"/>
                              </a:cubicBezTo>
                              <a:cubicBezTo>
                                <a:pt x="200" y="184"/>
                                <a:pt x="202" y="182"/>
                                <a:pt x="202" y="179"/>
                              </a:cubicBezTo>
                              <a:cubicBezTo>
                                <a:pt x="202" y="170"/>
                                <a:pt x="202" y="170"/>
                                <a:pt x="202" y="170"/>
                              </a:cubicBezTo>
                              <a:cubicBezTo>
                                <a:pt x="202" y="166"/>
                                <a:pt x="201" y="162"/>
                                <a:pt x="200" y="158"/>
                              </a:cubicBezTo>
                              <a:cubicBezTo>
                                <a:pt x="198" y="154"/>
                                <a:pt x="196" y="151"/>
                                <a:pt x="193" y="148"/>
                              </a:cubicBezTo>
                              <a:cubicBezTo>
                                <a:pt x="190" y="145"/>
                                <a:pt x="187" y="142"/>
                                <a:pt x="183" y="141"/>
                              </a:cubicBezTo>
                              <a:cubicBezTo>
                                <a:pt x="181" y="140"/>
                                <a:pt x="181" y="140"/>
                                <a:pt x="181" y="140"/>
                              </a:cubicBezTo>
                              <a:cubicBezTo>
                                <a:pt x="182" y="139"/>
                                <a:pt x="182" y="139"/>
                                <a:pt x="182" y="139"/>
                              </a:cubicBezTo>
                              <a:cubicBezTo>
                                <a:pt x="189" y="133"/>
                                <a:pt x="193" y="124"/>
                                <a:pt x="193" y="113"/>
                              </a:cubicBezTo>
                              <a:cubicBezTo>
                                <a:pt x="193" y="103"/>
                                <a:pt x="189" y="94"/>
                                <a:pt x="182" y="87"/>
                              </a:cubicBezTo>
                              <a:cubicBezTo>
                                <a:pt x="176" y="81"/>
                                <a:pt x="166" y="76"/>
                                <a:pt x="156" y="76"/>
                              </a:cubicBezTo>
                              <a:cubicBezTo>
                                <a:pt x="146" y="76"/>
                                <a:pt x="137" y="81"/>
                                <a:pt x="130" y="87"/>
                              </a:cubicBezTo>
                              <a:cubicBezTo>
                                <a:pt x="123" y="94"/>
                                <a:pt x="119" y="103"/>
                                <a:pt x="119" y="113"/>
                              </a:cubicBezTo>
                              <a:cubicBezTo>
                                <a:pt x="119" y="124"/>
                                <a:pt x="123" y="133"/>
                                <a:pt x="130" y="139"/>
                              </a:cubicBezTo>
                              <a:cubicBezTo>
                                <a:pt x="131" y="140"/>
                                <a:pt x="131" y="140"/>
                                <a:pt x="131" y="140"/>
                              </a:cubicBezTo>
                              <a:cubicBezTo>
                                <a:pt x="127" y="142"/>
                                <a:pt x="123" y="144"/>
                                <a:pt x="119" y="148"/>
                              </a:cubicBezTo>
                              <a:cubicBezTo>
                                <a:pt x="117" y="151"/>
                                <a:pt x="114" y="154"/>
                                <a:pt x="112" y="158"/>
                              </a:cubicBezTo>
                              <a:cubicBezTo>
                                <a:pt x="111" y="162"/>
                                <a:pt x="110" y="166"/>
                                <a:pt x="110" y="170"/>
                              </a:cubicBezTo>
                              <a:cubicBezTo>
                                <a:pt x="110" y="179"/>
                                <a:pt x="110" y="179"/>
                                <a:pt x="110" y="179"/>
                              </a:cubicBezTo>
                              <a:cubicBezTo>
                                <a:pt x="110" y="182"/>
                                <a:pt x="113" y="184"/>
                                <a:pt x="116" y="184"/>
                              </a:cubicBezTo>
                              <a:close/>
                              <a:moveTo>
                                <a:pt x="138" y="96"/>
                              </a:moveTo>
                              <a:cubicBezTo>
                                <a:pt x="138" y="96"/>
                                <a:pt x="138" y="96"/>
                                <a:pt x="138" y="96"/>
                              </a:cubicBezTo>
                              <a:cubicBezTo>
                                <a:pt x="143" y="91"/>
                                <a:pt x="149" y="88"/>
                                <a:pt x="156" y="88"/>
                              </a:cubicBezTo>
                              <a:cubicBezTo>
                                <a:pt x="163" y="88"/>
                                <a:pt x="169" y="91"/>
                                <a:pt x="174" y="96"/>
                              </a:cubicBezTo>
                              <a:cubicBezTo>
                                <a:pt x="178" y="100"/>
                                <a:pt x="181" y="106"/>
                                <a:pt x="181" y="113"/>
                              </a:cubicBezTo>
                              <a:cubicBezTo>
                                <a:pt x="181" y="120"/>
                                <a:pt x="178" y="127"/>
                                <a:pt x="174" y="131"/>
                              </a:cubicBezTo>
                              <a:cubicBezTo>
                                <a:pt x="169" y="135"/>
                                <a:pt x="163" y="138"/>
                                <a:pt x="156" y="138"/>
                              </a:cubicBezTo>
                              <a:cubicBezTo>
                                <a:pt x="156" y="138"/>
                                <a:pt x="156" y="138"/>
                                <a:pt x="156" y="138"/>
                              </a:cubicBezTo>
                              <a:cubicBezTo>
                                <a:pt x="149" y="138"/>
                                <a:pt x="143" y="135"/>
                                <a:pt x="138" y="131"/>
                              </a:cubicBezTo>
                              <a:cubicBezTo>
                                <a:pt x="134" y="127"/>
                                <a:pt x="131" y="120"/>
                                <a:pt x="131" y="113"/>
                              </a:cubicBezTo>
                              <a:cubicBezTo>
                                <a:pt x="131" y="106"/>
                                <a:pt x="134" y="100"/>
                                <a:pt x="138" y="96"/>
                              </a:cubicBezTo>
                              <a:close/>
                              <a:moveTo>
                                <a:pt x="122" y="170"/>
                              </a:moveTo>
                              <a:cubicBezTo>
                                <a:pt x="122" y="170"/>
                                <a:pt x="122" y="170"/>
                                <a:pt x="122" y="170"/>
                              </a:cubicBezTo>
                              <a:cubicBezTo>
                                <a:pt x="122" y="167"/>
                                <a:pt x="122" y="165"/>
                                <a:pt x="123" y="162"/>
                              </a:cubicBezTo>
                              <a:cubicBezTo>
                                <a:pt x="124" y="160"/>
                                <a:pt x="126" y="158"/>
                                <a:pt x="128" y="156"/>
                              </a:cubicBezTo>
                              <a:cubicBezTo>
                                <a:pt x="131" y="152"/>
                                <a:pt x="136" y="150"/>
                                <a:pt x="142" y="150"/>
                              </a:cubicBezTo>
                              <a:cubicBezTo>
                                <a:pt x="171" y="150"/>
                                <a:pt x="171" y="150"/>
                                <a:pt x="171" y="150"/>
                              </a:cubicBezTo>
                              <a:cubicBezTo>
                                <a:pt x="173" y="150"/>
                                <a:pt x="176" y="151"/>
                                <a:pt x="178" y="152"/>
                              </a:cubicBezTo>
                              <a:cubicBezTo>
                                <a:pt x="181" y="153"/>
                                <a:pt x="183" y="154"/>
                                <a:pt x="185" y="156"/>
                              </a:cubicBezTo>
                              <a:cubicBezTo>
                                <a:pt x="186" y="158"/>
                                <a:pt x="188" y="160"/>
                                <a:pt x="189" y="162"/>
                              </a:cubicBezTo>
                              <a:cubicBezTo>
                                <a:pt x="190" y="165"/>
                                <a:pt x="190" y="167"/>
                                <a:pt x="190" y="170"/>
                              </a:cubicBezTo>
                              <a:cubicBezTo>
                                <a:pt x="190" y="173"/>
                                <a:pt x="190" y="173"/>
                                <a:pt x="190" y="173"/>
                              </a:cubicBezTo>
                              <a:cubicBezTo>
                                <a:pt x="122" y="173"/>
                                <a:pt x="122" y="173"/>
                                <a:pt x="122" y="173"/>
                              </a:cubicBezTo>
                              <a:cubicBezTo>
                                <a:pt x="122" y="170"/>
                                <a:pt x="122" y="170"/>
                                <a:pt x="122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758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coordsize="255,255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 fillcolor="#667583" stroked="f" style="position:absolute;margin-left:39.35pt;margin-top:625.05pt;width:13.85pt;height:13.85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5,255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-709930</wp:posOffset>
                </wp:positionH>
                <wp:positionV relativeFrom="paragraph">
                  <wp:posOffset>7837804</wp:posOffset>
                </wp:positionV>
                <wp:extent cx="6673215" cy="373380"/>
                <wp:effectExtent l="0" t="0" r="13334" b="7620"/>
                <wp:wrapNone/>
                <wp:docPr id="1052" name="组合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73215" cy="373380"/>
                          <a:chOff x="13512" y="3857"/>
                          <a:chExt cx="10509" cy="588"/>
                        </a:xfrm>
                      </wpg:grpSpPr>
                      <wps:wsp>
                        <wps:cNvSpPr/>
                        <wps:spPr>
                          <a:xfrm rot="0">
                            <a:off x="13512" y="3857"/>
                            <a:ext cx="2346" cy="5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7583"/>
                          </a:solidFill>
                          <a:ln>
                            <a:noFill/>
                          </a:ln>
                        </wps:spPr>
                        <wps:txbx id="1053">
                          <w:txbxContent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rPr>
                                  <w:rFonts w:ascii="Calibri" w:eastAsia="宋体" w:hAnsi="宋体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5305" y="3904"/>
                            <a:ext cx="8717" cy="500"/>
                            <a:chOff x="18137" y="3917"/>
                            <a:chExt cx="8717" cy="500"/>
                          </a:xfrm>
                          <a:solidFill>
                            <a:srgbClr val="667583"/>
                          </a:solidFill>
                        </wpg:grpSpPr>
                        <wps:wsp>
                          <wps:cNvSpPr/>
                          <wps:spPr>
                            <a:xfrm rot="0">
                              <a:off x="18137" y="3917"/>
                              <a:ext cx="500" cy="500"/>
                            </a:xfrm>
                            <a:prstGeom prst="ellipse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8634" y="4150"/>
                              <a:ext cx="8220" cy="0"/>
                            </a:xfrm>
                            <a:prstGeom prst="line"/>
                            <a:ln cmpd="sng" cap="flat" w="6350">
                              <a:solidFill>
                                <a:srgbClr val="66758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52" filled="f" stroked="f" style="position:absolute;margin-left:-55.9pt;margin-top:617.15pt;width:525.45pt;height:29.4pt;z-index:3;mso-position-horizontal-relative:text;mso-position-vertical-relative:text;mso-width-relative:page;mso-height-relative:page;mso-wrap-distance-left:0.0pt;mso-wrap-distance-right:0.0pt;visibility:visible;" coordsize="10509,588" coordorigin="13512,3857">
                <v:roundrect id="1053" arcsize="0.5," fillcolor="#667583" stroked="f" style="position:absolute;left:13512;top:3857;width:2346;height:58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94"/>
                          <w:rPr/>
                        </w:pPr>
                        <w:r>
                          <w:rPr>
                            <w:rFonts w:ascii="Calibri" w:eastAsia="宋体" w:hAnsi="宋体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oundrect>
                <v:group id="1054" fillcolor="#667583" stroked="f" style="position:absolute;left:15305;top:3904;width:8717;height:500;z-index:3;mso-position-horizontal-relative:page;mso-position-vertical-relative:page;mso-width-relative:page;mso-height-relative:page;visibility:visible;" coordsize="8717,500" coordorigin="18137,3917">
                  <v:oval id="1055" fillcolor="white" stroked="f" style="position:absolute;left:18137;top:3917;width:500;height:500;z-index:2;mso-position-horizontal-relative:page;mso-position-vertical-relative:page;mso-width-relative:page;mso-height-relative:page;visibility:visible;">
                    <v:stroke on="f"/>
                    <v:fill/>
                  </v:oval>
                  <v:line id="1056" filled="f" stroked="t" from="18634.0pt,4150.0pt" to="26854.0pt,4150.0pt" style="position:absolute;z-index:3;mso-position-horizontal-relative:page;mso-position-vertical-relative:page;mso-width-relative:page;mso-height-relative:page;visibility:visible;">
                    <v:stroke joinstyle="miter" color="#667583" weight="0.5pt"/>
                    <v:fill/>
                  </v:line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-629285</wp:posOffset>
                </wp:positionH>
                <wp:positionV relativeFrom="paragraph">
                  <wp:posOffset>8298180</wp:posOffset>
                </wp:positionV>
                <wp:extent cx="6707505" cy="892809"/>
                <wp:effectExtent l="0" t="0" r="0" b="0"/>
                <wp:wrapNone/>
                <wp:docPr id="1057" name="文本框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07505" cy="892809"/>
                        </a:xfrm>
                        <a:prstGeom prst="rect"/>
                        <a:ln>
                          <a:noFill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/>
                                <w:color w:val="555555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自认为能很好地平衡自己的生活与工作，善于规划和管理自己的时间。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/>
                                <w:color w:val="555555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对世界有好奇心，对新鲜实物有热情即使是面对新的领域新的行业。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Fonts w:ascii="微软雅黑" w:cs="微软雅黑" w:eastAsia="微软雅黑" w:hAnsi="微软雅黑"/>
                                <w:color w:val="555555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555555"/>
                                <w:sz w:val="22"/>
                                <w:shd w:val="clear" w:color="auto" w:fill="fffefe"/>
                              </w:rPr>
                              <w:t>专注于自己能力的提升，深耕自己喜欢的专业，对外界环境有一定的抗干扰能力。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filled="f" stroked="f" style="position:absolute;margin-left:-49.55pt;margin-top:653.4pt;width:528.15pt;height:70.3pt;z-index: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/>
                          <w:color w:val="555555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自认为能很好地平衡自己的生活与工作，善于规划和管理自己的时间。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/>
                          <w:color w:val="555555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对世界有好奇心，对新鲜实物有热情即使是面对新的领域新的行业。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Fonts w:ascii="微软雅黑" w:cs="微软雅黑" w:eastAsia="微软雅黑" w:hAnsi="微软雅黑"/>
                          <w:color w:val="555555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555555"/>
                          <w:sz w:val="22"/>
                          <w:shd w:val="clear" w:color="auto" w:fill="fffefe"/>
                        </w:rPr>
                        <w:t>专注于自己能力的提升，深耕自己喜欢的专业，对外界环境有一定的抗干扰能力。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-629285</wp:posOffset>
                </wp:positionH>
                <wp:positionV relativeFrom="paragraph">
                  <wp:posOffset>7760335</wp:posOffset>
                </wp:positionV>
                <wp:extent cx="1046480" cy="457200"/>
                <wp:effectExtent l="0" t="0" r="0" b="0"/>
                <wp:wrapNone/>
                <wp:docPr id="1058" name="文本框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6480" cy="457200"/>
                        </a:xfrm>
                        <a:prstGeom prst="rect"/>
                        <a:ln>
                          <a:noFill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ed="f" stroked="f" style="position:absolute;margin-left:-49.55pt;margin-top:611.05pt;width:82.4pt;height:36.0pt;z-index: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491490</wp:posOffset>
                </wp:positionH>
                <wp:positionV relativeFrom="paragraph">
                  <wp:posOffset>6268085</wp:posOffset>
                </wp:positionV>
                <wp:extent cx="203200" cy="203200"/>
                <wp:effectExtent l="0" t="0" r="6350" b="6350"/>
                <wp:wrapNone/>
                <wp:docPr id="1059" name="任意多边形 1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3200" cy="203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5" h="256" stroke="1">
                              <a:moveTo>
                                <a:pt x="127" y="82"/>
                              </a:moveTo>
                              <a:cubicBezTo>
                                <a:pt x="140" y="82"/>
                                <a:pt x="152" y="87"/>
                                <a:pt x="160" y="96"/>
                              </a:cubicBezTo>
                              <a:cubicBezTo>
                                <a:pt x="168" y="104"/>
                                <a:pt x="174" y="115"/>
                                <a:pt x="174" y="128"/>
                              </a:cubicBezTo>
                              <a:cubicBezTo>
                                <a:pt x="174" y="141"/>
                                <a:pt x="168" y="152"/>
                                <a:pt x="160" y="161"/>
                              </a:cubicBezTo>
                              <a:cubicBezTo>
                                <a:pt x="152" y="169"/>
                                <a:pt x="140" y="174"/>
                                <a:pt x="127" y="174"/>
                              </a:cubicBezTo>
                              <a:cubicBezTo>
                                <a:pt x="115" y="174"/>
                                <a:pt x="103" y="169"/>
                                <a:pt x="95" y="161"/>
                              </a:cubicBezTo>
                              <a:cubicBezTo>
                                <a:pt x="86" y="152"/>
                                <a:pt x="81" y="141"/>
                                <a:pt x="81" y="128"/>
                              </a:cubicBezTo>
                              <a:cubicBezTo>
                                <a:pt x="81" y="115"/>
                                <a:pt x="86" y="104"/>
                                <a:pt x="95" y="96"/>
                              </a:cubicBezTo>
                              <a:cubicBezTo>
                                <a:pt x="103" y="87"/>
                                <a:pt x="115" y="82"/>
                                <a:pt x="127" y="82"/>
                              </a:cubicBezTo>
                              <a:close/>
                              <a:moveTo>
                                <a:pt x="155" y="26"/>
                              </a:move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ubicBezTo>
                                <a:pt x="160" y="27"/>
                                <a:pt x="164" y="28"/>
                                <a:pt x="168" y="30"/>
                              </a:cubicBezTo>
                              <a:cubicBezTo>
                                <a:pt x="172" y="32"/>
                                <a:pt x="177" y="34"/>
                                <a:pt x="180" y="36"/>
                              </a:cubicBezTo>
                              <a:cubicBezTo>
                                <a:pt x="191" y="25"/>
                                <a:pt x="191" y="25"/>
                                <a:pt x="191" y="25"/>
                              </a:cubicBezTo>
                              <a:cubicBezTo>
                                <a:pt x="195" y="21"/>
                                <a:pt x="202" y="21"/>
                                <a:pt x="205" y="25"/>
                              </a:cubicBezTo>
                              <a:cubicBezTo>
                                <a:pt x="230" y="50"/>
                                <a:pt x="230" y="50"/>
                                <a:pt x="230" y="50"/>
                              </a:cubicBezTo>
                              <a:cubicBezTo>
                                <a:pt x="234" y="54"/>
                                <a:pt x="234" y="60"/>
                                <a:pt x="230" y="64"/>
                              </a:cubicBezTo>
                              <a:cubicBezTo>
                                <a:pt x="219" y="75"/>
                                <a:pt x="219" y="75"/>
                                <a:pt x="219" y="75"/>
                              </a:cubicBezTo>
                              <a:cubicBezTo>
                                <a:pt x="222" y="79"/>
                                <a:pt x="224" y="83"/>
                                <a:pt x="226" y="88"/>
                              </a:cubicBezTo>
                              <a:cubicBezTo>
                                <a:pt x="227" y="92"/>
                                <a:pt x="229" y="96"/>
                                <a:pt x="230" y="101"/>
                              </a:cubicBezTo>
                              <a:cubicBezTo>
                                <a:pt x="245" y="101"/>
                                <a:pt x="245" y="101"/>
                                <a:pt x="245" y="101"/>
                              </a:cubicBezTo>
                              <a:cubicBezTo>
                                <a:pt x="251" y="101"/>
                                <a:pt x="255" y="105"/>
                                <a:pt x="255" y="110"/>
                              </a:cubicBezTo>
                              <a:cubicBezTo>
                                <a:pt x="255" y="111"/>
                                <a:pt x="255" y="111"/>
                                <a:pt x="255" y="111"/>
                              </a:cubicBezTo>
                              <a:cubicBezTo>
                                <a:pt x="255" y="146"/>
                                <a:pt x="255" y="146"/>
                                <a:pt x="255" y="146"/>
                              </a:cubicBezTo>
                              <a:cubicBezTo>
                                <a:pt x="255" y="151"/>
                                <a:pt x="251" y="156"/>
                                <a:pt x="245" y="156"/>
                              </a:cubicBezTo>
                              <a:cubicBezTo>
                                <a:pt x="230" y="156"/>
                                <a:pt x="230" y="156"/>
                                <a:pt x="230" y="156"/>
                              </a:cubicBezTo>
                              <a:cubicBezTo>
                                <a:pt x="229" y="160"/>
                                <a:pt x="227" y="165"/>
                                <a:pt x="226" y="169"/>
                              </a:cubicBezTo>
                              <a:cubicBezTo>
                                <a:pt x="225" y="169"/>
                                <a:pt x="225" y="169"/>
                                <a:pt x="225" y="169"/>
                              </a:cubicBezTo>
                              <a:cubicBezTo>
                                <a:pt x="224" y="173"/>
                                <a:pt x="222" y="177"/>
                                <a:pt x="219" y="181"/>
                              </a:cubicBezTo>
                              <a:cubicBezTo>
                                <a:pt x="230" y="192"/>
                                <a:pt x="230" y="192"/>
                                <a:pt x="230" y="192"/>
                              </a:cubicBezTo>
                              <a:cubicBezTo>
                                <a:pt x="234" y="196"/>
                                <a:pt x="234" y="202"/>
                                <a:pt x="230" y="206"/>
                              </a:cubicBezTo>
                              <a:cubicBezTo>
                                <a:pt x="205" y="231"/>
                                <a:pt x="205" y="231"/>
                                <a:pt x="205" y="231"/>
                              </a:cubicBezTo>
                              <a:cubicBezTo>
                                <a:pt x="202" y="235"/>
                                <a:pt x="195" y="235"/>
                                <a:pt x="191" y="231"/>
                              </a:cubicBezTo>
                              <a:cubicBezTo>
                                <a:pt x="180" y="220"/>
                                <a:pt x="180" y="220"/>
                                <a:pt x="180" y="220"/>
                              </a:cubicBezTo>
                              <a:cubicBezTo>
                                <a:pt x="177" y="222"/>
                                <a:pt x="172" y="224"/>
                                <a:pt x="168" y="226"/>
                              </a:cubicBezTo>
                              <a:cubicBezTo>
                                <a:pt x="164" y="228"/>
                                <a:pt x="160" y="229"/>
                                <a:pt x="155" y="231"/>
                              </a:cubicBezTo>
                              <a:cubicBezTo>
                                <a:pt x="155" y="246"/>
                                <a:pt x="155" y="246"/>
                                <a:pt x="155" y="246"/>
                              </a:cubicBezTo>
                              <a:cubicBezTo>
                                <a:pt x="155" y="252"/>
                                <a:pt x="151" y="256"/>
                                <a:pt x="145" y="256"/>
                              </a:cubicBezTo>
                              <a:cubicBezTo>
                                <a:pt x="144" y="256"/>
                                <a:pt x="144" y="256"/>
                                <a:pt x="144" y="256"/>
                              </a:cubicBezTo>
                              <a:cubicBezTo>
                                <a:pt x="110" y="256"/>
                                <a:pt x="110" y="256"/>
                                <a:pt x="110" y="256"/>
                              </a:cubicBezTo>
                              <a:cubicBezTo>
                                <a:pt x="104" y="256"/>
                                <a:pt x="100" y="252"/>
                                <a:pt x="100" y="246"/>
                              </a:cubicBezTo>
                              <a:cubicBezTo>
                                <a:pt x="100" y="246"/>
                                <a:pt x="100" y="246"/>
                                <a:pt x="100" y="246"/>
                              </a:cubicBezTo>
                              <a:cubicBezTo>
                                <a:pt x="100" y="231"/>
                                <a:pt x="100" y="231"/>
                                <a:pt x="100" y="231"/>
                              </a:cubicBezTo>
                              <a:cubicBezTo>
                                <a:pt x="95" y="229"/>
                                <a:pt x="91" y="228"/>
                                <a:pt x="87" y="226"/>
                              </a:cubicBezTo>
                              <a:cubicBezTo>
                                <a:pt x="82" y="224"/>
                                <a:pt x="78" y="222"/>
                                <a:pt x="74" y="220"/>
                              </a:cubicBezTo>
                              <a:cubicBezTo>
                                <a:pt x="63" y="231"/>
                                <a:pt x="63" y="231"/>
                                <a:pt x="63" y="231"/>
                              </a:cubicBezTo>
                              <a:cubicBezTo>
                                <a:pt x="60" y="235"/>
                                <a:pt x="53" y="235"/>
                                <a:pt x="49" y="231"/>
                              </a:cubicBezTo>
                              <a:cubicBezTo>
                                <a:pt x="24" y="206"/>
                                <a:pt x="24" y="206"/>
                                <a:pt x="24" y="206"/>
                              </a:cubicBezTo>
                              <a:cubicBezTo>
                                <a:pt x="21" y="202"/>
                                <a:pt x="21" y="196"/>
                                <a:pt x="24" y="192"/>
                              </a:cubicBezTo>
                              <a:cubicBezTo>
                                <a:pt x="35" y="181"/>
                                <a:pt x="35" y="181"/>
                                <a:pt x="35" y="181"/>
                              </a:cubicBezTo>
                              <a:cubicBezTo>
                                <a:pt x="33" y="177"/>
                                <a:pt x="31" y="173"/>
                                <a:pt x="29" y="169"/>
                              </a:cubicBezTo>
                              <a:cubicBezTo>
                                <a:pt x="28" y="165"/>
                                <a:pt x="26" y="160"/>
                                <a:pt x="25" y="156"/>
                              </a:cubicBezTo>
                              <a:cubicBezTo>
                                <a:pt x="9" y="156"/>
                                <a:pt x="9" y="156"/>
                                <a:pt x="9" y="156"/>
                              </a:cubicBezTo>
                              <a:cubicBezTo>
                                <a:pt x="4" y="156"/>
                                <a:pt x="0" y="151"/>
                                <a:pt x="0" y="14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5"/>
                                <a:pt x="4" y="101"/>
                                <a:pt x="9" y="101"/>
                              </a:cubicBezTo>
                              <a:cubicBezTo>
                                <a:pt x="25" y="101"/>
                                <a:pt x="25" y="101"/>
                                <a:pt x="25" y="101"/>
                              </a:cubicBezTo>
                              <a:cubicBezTo>
                                <a:pt x="26" y="96"/>
                                <a:pt x="28" y="92"/>
                                <a:pt x="29" y="87"/>
                              </a:cubicBezTo>
                              <a:cubicBezTo>
                                <a:pt x="31" y="83"/>
                                <a:pt x="33" y="79"/>
                                <a:pt x="35" y="75"/>
                              </a:cubicBezTo>
                              <a:cubicBezTo>
                                <a:pt x="24" y="64"/>
                                <a:pt x="24" y="64"/>
                                <a:pt x="24" y="64"/>
                              </a:cubicBezTo>
                              <a:cubicBezTo>
                                <a:pt x="21" y="60"/>
                                <a:pt x="21" y="54"/>
                                <a:pt x="25" y="50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53" y="21"/>
                                <a:pt x="60" y="21"/>
                                <a:pt x="63" y="25"/>
                              </a:cubicBezTo>
                              <a:cubicBezTo>
                                <a:pt x="74" y="36"/>
                                <a:pt x="74" y="36"/>
                                <a:pt x="74" y="36"/>
                              </a:cubicBezTo>
                              <a:cubicBezTo>
                                <a:pt x="78" y="34"/>
                                <a:pt x="82" y="32"/>
                                <a:pt x="87" y="30"/>
                              </a:cubicBezTo>
                              <a:cubicBezTo>
                                <a:pt x="91" y="28"/>
                                <a:pt x="95" y="27"/>
                                <a:pt x="100" y="26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  <a:cubicBezTo>
                                <a:pt x="100" y="5"/>
                                <a:pt x="104" y="0"/>
                                <a:pt x="110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  <a:cubicBezTo>
                                <a:pt x="151" y="0"/>
                                <a:pt x="155" y="5"/>
                                <a:pt x="155" y="10"/>
                              </a:cubicBezTo>
                              <a:cubicBezTo>
                                <a:pt x="155" y="10"/>
                                <a:pt x="155" y="10"/>
                                <a:pt x="155" y="10"/>
                              </a:cubicBez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lose/>
                              <a:moveTo>
                                <a:pt x="160" y="48"/>
                              </a:moveTo>
                              <a:cubicBezTo>
                                <a:pt x="160" y="48"/>
                                <a:pt x="160" y="48"/>
                                <a:pt x="160" y="48"/>
                              </a:cubicBezTo>
                              <a:cubicBezTo>
                                <a:pt x="155" y="46"/>
                                <a:pt x="150" y="44"/>
                                <a:pt x="144" y="43"/>
                              </a:cubicBezTo>
                              <a:cubicBezTo>
                                <a:pt x="139" y="43"/>
                                <a:pt x="135" y="38"/>
                                <a:pt x="135" y="33"/>
                              </a:cubicBezTo>
                              <a:cubicBezTo>
                                <a:pt x="135" y="20"/>
                                <a:pt x="135" y="20"/>
                                <a:pt x="135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33"/>
                                <a:pt x="119" y="33"/>
                                <a:pt x="119" y="33"/>
                              </a:cubicBezTo>
                              <a:cubicBezTo>
                                <a:pt x="119" y="38"/>
                                <a:pt x="116" y="42"/>
                                <a:pt x="111" y="43"/>
                              </a:cubicBezTo>
                              <a:cubicBezTo>
                                <a:pt x="106" y="44"/>
                                <a:pt x="100" y="46"/>
                                <a:pt x="94" y="48"/>
                              </a:cubicBezTo>
                              <a:cubicBezTo>
                                <a:pt x="89" y="50"/>
                                <a:pt x="84" y="53"/>
                                <a:pt x="79" y="57"/>
                              </a:cubicBezTo>
                              <a:cubicBezTo>
                                <a:pt x="79" y="57"/>
                                <a:pt x="79" y="57"/>
                                <a:pt x="79" y="57"/>
                              </a:cubicBezTo>
                              <a:cubicBezTo>
                                <a:pt x="75" y="59"/>
                                <a:pt x="69" y="59"/>
                                <a:pt x="66" y="55"/>
                              </a:cubicBezTo>
                              <a:cubicBezTo>
                                <a:pt x="56" y="46"/>
                                <a:pt x="56" y="46"/>
                                <a:pt x="56" y="46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8" y="70"/>
                                <a:pt x="59" y="75"/>
                                <a:pt x="56" y="79"/>
                              </a:cubicBezTo>
                              <a:cubicBezTo>
                                <a:pt x="53" y="84"/>
                                <a:pt x="50" y="89"/>
                                <a:pt x="47" y="95"/>
                              </a:cubicBezTo>
                              <a:cubicBezTo>
                                <a:pt x="45" y="100"/>
                                <a:pt x="44" y="106"/>
                                <a:pt x="42" y="111"/>
                              </a:cubicBezTo>
                              <a:cubicBezTo>
                                <a:pt x="42" y="116"/>
                                <a:pt x="38" y="120"/>
                                <a:pt x="33" y="120"/>
                              </a:cubicBezTo>
                              <a:cubicBezTo>
                                <a:pt x="19" y="120"/>
                                <a:pt x="19" y="120"/>
                                <a:pt x="19" y="120"/>
                              </a:cubicBezTo>
                              <a:cubicBezTo>
                                <a:pt x="19" y="136"/>
                                <a:pt x="19" y="136"/>
                                <a:pt x="19" y="136"/>
                              </a:cubicBezTo>
                              <a:cubicBezTo>
                                <a:pt x="33" y="136"/>
                                <a:pt x="33" y="136"/>
                                <a:pt x="33" y="136"/>
                              </a:cubicBezTo>
                              <a:cubicBezTo>
                                <a:pt x="37" y="136"/>
                                <a:pt x="41" y="139"/>
                                <a:pt x="42" y="144"/>
                              </a:cubicBezTo>
                              <a:cubicBezTo>
                                <a:pt x="43" y="150"/>
                                <a:pt x="45" y="156"/>
                                <a:pt x="47" y="161"/>
                              </a:cubicBezTo>
                              <a:cubicBezTo>
                                <a:pt x="50" y="167"/>
                                <a:pt x="53" y="172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9" y="181"/>
                                <a:pt x="58" y="186"/>
                                <a:pt x="55" y="189"/>
                              </a:cubicBezTo>
                              <a:cubicBezTo>
                                <a:pt x="45" y="199"/>
                                <a:pt x="45" y="199"/>
                                <a:pt x="45" y="199"/>
                              </a:cubicBezTo>
                              <a:cubicBezTo>
                                <a:pt x="56" y="210"/>
                                <a:pt x="56" y="210"/>
                                <a:pt x="56" y="210"/>
                              </a:cubicBezTo>
                              <a:cubicBezTo>
                                <a:pt x="66" y="201"/>
                                <a:pt x="66" y="201"/>
                                <a:pt x="66" y="201"/>
                              </a:cubicBezTo>
                              <a:cubicBezTo>
                                <a:pt x="69" y="198"/>
                                <a:pt x="74" y="197"/>
                                <a:pt x="79" y="200"/>
                              </a:cubicBezTo>
                              <a:cubicBezTo>
                                <a:pt x="83" y="203"/>
                                <a:pt x="89" y="206"/>
                                <a:pt x="94" y="208"/>
                              </a:cubicBezTo>
                              <a:cubicBezTo>
                                <a:pt x="100" y="210"/>
                                <a:pt x="105" y="212"/>
                                <a:pt x="111" y="213"/>
                              </a:cubicBezTo>
                              <a:cubicBezTo>
                                <a:pt x="116" y="213"/>
                                <a:pt x="119" y="218"/>
                                <a:pt x="119" y="223"/>
                              </a:cubicBezTo>
                              <a:cubicBezTo>
                                <a:pt x="119" y="236"/>
                                <a:pt x="119" y="236"/>
                                <a:pt x="119" y="236"/>
                              </a:cubicBezTo>
                              <a:cubicBezTo>
                                <a:pt x="135" y="236"/>
                                <a:pt x="135" y="236"/>
                                <a:pt x="135" y="236"/>
                              </a:cubicBezTo>
                              <a:cubicBezTo>
                                <a:pt x="135" y="223"/>
                                <a:pt x="135" y="223"/>
                                <a:pt x="135" y="223"/>
                              </a:cubicBezTo>
                              <a:cubicBezTo>
                                <a:pt x="135" y="218"/>
                                <a:pt x="139" y="214"/>
                                <a:pt x="143" y="213"/>
                              </a:cubicBezTo>
                              <a:cubicBezTo>
                                <a:pt x="149" y="212"/>
                                <a:pt x="155" y="210"/>
                                <a:pt x="160" y="208"/>
                              </a:cubicBezTo>
                              <a:cubicBezTo>
                                <a:pt x="166" y="206"/>
                                <a:pt x="171" y="203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80" y="197"/>
                                <a:pt x="185" y="197"/>
                                <a:pt x="189" y="201"/>
                              </a:cubicBezTo>
                              <a:cubicBezTo>
                                <a:pt x="198" y="210"/>
                                <a:pt x="198" y="210"/>
                                <a:pt x="198" y="210"/>
                              </a:cubicBezTo>
                              <a:cubicBezTo>
                                <a:pt x="210" y="199"/>
                                <a:pt x="210" y="199"/>
                                <a:pt x="210" y="199"/>
                              </a:cubicBezTo>
                              <a:cubicBezTo>
                                <a:pt x="200" y="190"/>
                                <a:pt x="200" y="190"/>
                                <a:pt x="200" y="190"/>
                              </a:cubicBezTo>
                              <a:cubicBezTo>
                                <a:pt x="197" y="186"/>
                                <a:pt x="196" y="181"/>
                                <a:pt x="199" y="177"/>
                              </a:cubicBezTo>
                              <a:cubicBezTo>
                                <a:pt x="202" y="172"/>
                                <a:pt x="205" y="167"/>
                                <a:pt x="207" y="162"/>
                              </a:cubicBezTo>
                              <a:cubicBezTo>
                                <a:pt x="207" y="161"/>
                                <a:pt x="207" y="161"/>
                                <a:pt x="207" y="161"/>
                              </a:cubicBezTo>
                              <a:cubicBezTo>
                                <a:pt x="210" y="156"/>
                                <a:pt x="211" y="151"/>
                                <a:pt x="212" y="145"/>
                              </a:cubicBezTo>
                              <a:cubicBezTo>
                                <a:pt x="213" y="140"/>
                                <a:pt x="217" y="136"/>
                                <a:pt x="222" y="136"/>
                              </a:cubicBezTo>
                              <a:cubicBezTo>
                                <a:pt x="236" y="136"/>
                                <a:pt x="236" y="136"/>
                                <a:pt x="236" y="136"/>
                              </a:cubicBezTo>
                              <a:cubicBezTo>
                                <a:pt x="236" y="120"/>
                                <a:pt x="236" y="120"/>
                                <a:pt x="236" y="120"/>
                              </a:cubicBezTo>
                              <a:cubicBezTo>
                                <a:pt x="222" y="120"/>
                                <a:pt x="222" y="120"/>
                                <a:pt x="222" y="120"/>
                              </a:cubicBezTo>
                              <a:cubicBezTo>
                                <a:pt x="217" y="120"/>
                                <a:pt x="213" y="117"/>
                                <a:pt x="212" y="112"/>
                              </a:cubicBezTo>
                              <a:cubicBezTo>
                                <a:pt x="211" y="106"/>
                                <a:pt x="210" y="100"/>
                                <a:pt x="207" y="95"/>
                              </a:cubicBezTo>
                              <a:cubicBezTo>
                                <a:pt x="205" y="89"/>
                                <a:pt x="202" y="84"/>
                                <a:pt x="199" y="79"/>
                              </a:cubicBezTo>
                              <a:cubicBezTo>
                                <a:pt x="199" y="79"/>
                                <a:pt x="199" y="79"/>
                                <a:pt x="199" y="79"/>
                              </a:cubicBezTo>
                              <a:cubicBezTo>
                                <a:pt x="196" y="75"/>
                                <a:pt x="197" y="70"/>
                                <a:pt x="200" y="67"/>
                              </a:cubicBezTo>
                              <a:cubicBezTo>
                                <a:pt x="210" y="57"/>
                                <a:pt x="210" y="57"/>
                                <a:pt x="210" y="57"/>
                              </a:cubicBezTo>
                              <a:cubicBezTo>
                                <a:pt x="198" y="46"/>
                                <a:pt x="198" y="46"/>
                                <a:pt x="198" y="46"/>
                              </a:cubicBezTo>
                              <a:cubicBezTo>
                                <a:pt x="189" y="55"/>
                                <a:pt x="189" y="55"/>
                                <a:pt x="189" y="55"/>
                              </a:cubicBezTo>
                              <a:cubicBezTo>
                                <a:pt x="186" y="59"/>
                                <a:pt x="180" y="59"/>
                                <a:pt x="176" y="57"/>
                              </a:cubicBezTo>
                              <a:cubicBezTo>
                                <a:pt x="171" y="53"/>
                                <a:pt x="166" y="50"/>
                                <a:pt x="160" y="48"/>
                              </a:cubicBezTo>
                              <a:close/>
                              <a:moveTo>
                                <a:pt x="152" y="104"/>
                              </a:moveTo>
                              <a:cubicBezTo>
                                <a:pt x="152" y="104"/>
                                <a:pt x="152" y="104"/>
                                <a:pt x="152" y="104"/>
                              </a:cubicBezTo>
                              <a:cubicBezTo>
                                <a:pt x="145" y="98"/>
                                <a:pt x="137" y="94"/>
                                <a:pt x="127" y="94"/>
                              </a:cubicBezTo>
                              <a:cubicBezTo>
                                <a:pt x="118" y="94"/>
                                <a:pt x="109" y="98"/>
                                <a:pt x="103" y="104"/>
                              </a:cubicBezTo>
                              <a:cubicBezTo>
                                <a:pt x="97" y="110"/>
                                <a:pt x="93" y="119"/>
                                <a:pt x="93" y="128"/>
                              </a:cubicBezTo>
                              <a:cubicBezTo>
                                <a:pt x="93" y="138"/>
                                <a:pt x="97" y="146"/>
                                <a:pt x="103" y="152"/>
                              </a:cubicBezTo>
                              <a:cubicBezTo>
                                <a:pt x="109" y="159"/>
                                <a:pt x="118" y="162"/>
                                <a:pt x="127" y="162"/>
                              </a:cubicBezTo>
                              <a:cubicBezTo>
                                <a:pt x="137" y="162"/>
                                <a:pt x="145" y="159"/>
                                <a:pt x="152" y="152"/>
                              </a:cubicBezTo>
                              <a:cubicBezTo>
                                <a:pt x="158" y="146"/>
                                <a:pt x="162" y="138"/>
                                <a:pt x="162" y="128"/>
                              </a:cubicBezTo>
                              <a:cubicBezTo>
                                <a:pt x="162" y="119"/>
                                <a:pt x="158" y="110"/>
                                <a:pt x="152" y="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7583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9" coordsize="255,256" path="m127,82c140,82,152,87,160,96c168,104,174,115,174,128c174,141,168,152,160,161c152,169,140,174,127,174c115,174,103,169,95,161c86,152,81,141,81,128c81,115,86,104,95,96c103,87,115,82,127,82xm155,26c155,26,155,26,155,26c160,27,164,28,168,30c172,32,177,34,180,36c191,25,191,25,191,25c195,21,202,21,205,25c230,50,230,50,230,50c234,54,234,60,230,64c219,75,219,75,219,75c222,79,224,83,226,88c227,92,229,96,230,101c245,101,245,101,245,101c251,101,255,105,255,110c255,111,255,111,255,111c255,146,255,146,255,146c255,151,251,156,245,156c230,156,230,156,230,156c229,160,227,165,226,169c225,169,225,169,225,169c224,173,222,177,219,181c230,192,230,192,230,192c234,196,234,202,230,206c205,231,205,231,205,231c202,235,195,235,191,231c180,220,180,220,180,220c177,222,172,224,168,226c164,228,160,229,155,231c155,246,155,246,155,246c155,252,151,256,145,256c144,256,144,256,144,256c110,256,110,256,110,256c104,256,100,252,100,246c100,246,100,246,100,246c100,231,100,231,100,231c95,229,91,228,87,226c82,224,78,222,74,220c63,231,63,231,63,231c60,235,53,235,49,231c24,206,24,206,24,206c21,202,21,196,24,192c35,181,35,181,35,181c33,177,31,173,29,169c28,165,26,160,25,156c9,156,9,156,9,156c4,156,0,151,0,146c0,145,0,145,0,145c0,110,0,110,0,110c0,105,4,101,9,101c25,101,25,101,25,101c26,96,28,92,29,87c31,83,33,79,35,75c24,64,24,64,24,64c21,60,21,54,25,50c49,25,49,25,49,25c53,21,60,21,63,25c74,36,74,36,74,36c78,34,82,32,87,30c91,28,95,27,100,26c100,10,100,10,100,10c100,5,104,0,110,0c110,0,110,0,110,0c145,0,145,0,145,0c151,0,155,5,155,10c155,10,155,10,155,10c155,26,155,26,155,26xm160,48c160,48,160,48,160,48c155,46,150,44,144,43c139,43,135,38,135,33c135,20,135,20,135,20c119,20,119,20,119,20c119,33,119,33,119,33c119,38,116,42,111,43c106,44,100,46,94,48c89,50,84,53,79,57c79,57,79,57,79,57c75,59,69,59,66,55c56,46,56,46,56,46c45,57,45,57,45,57c54,67,54,67,54,67c58,70,59,75,56,79c53,84,50,89,47,95c45,100,44,106,42,111c42,116,38,120,33,120c19,120,19,120,19,120c19,136,19,136,19,136c33,136,33,136,33,136c37,136,41,139,42,144c43,150,45,156,47,161c50,167,53,172,56,177c56,177,56,177,56,177c56,177,56,177,56,177c59,181,58,186,55,189c45,199,45,199,45,199c56,210,56,210,56,210c66,201,66,201,66,201c69,198,74,197,79,200c83,203,89,206,94,208c100,210,105,212,111,213c116,213,119,218,119,223c119,236,119,236,119,236c135,236,135,236,135,236c135,223,135,223,135,223c135,218,139,214,143,213c149,212,155,210,160,208c166,206,171,203,176,200c176,200,176,200,176,200c176,200,176,200,176,200c180,197,185,197,189,201c198,210,198,210,198,210c210,199,210,199,210,199c200,190,200,190,200,190c197,186,196,181,199,177c202,172,205,167,207,162c207,161,207,161,207,161c210,156,211,151,212,145c213,140,217,136,222,136c236,136,236,136,236,136c236,120,236,120,236,120c222,120,222,120,222,120c217,120,213,117,212,112c211,106,210,100,207,95c205,89,202,84,199,79c199,79,199,79,199,79c196,75,197,70,200,67c210,57,210,57,210,57c198,46,198,46,198,46c189,55,189,55,189,55c186,59,180,59,176,57c171,53,166,50,160,48xm152,104c152,104,152,104,152,104c145,98,137,94,127,94c118,94,109,98,103,104c97,110,93,119,93,128c93,138,97,146,103,152c109,159,118,162,127,162c137,162,145,159,152,152c158,146,162,138,162,128c162,119,158,110,152,104xe" fillcolor="#667583" stroked="f" style="position:absolute;margin-left:38.7pt;margin-top:493.55pt;width:16.0pt;height:16.0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55,256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-709930</wp:posOffset>
                </wp:positionH>
                <wp:positionV relativeFrom="paragraph">
                  <wp:posOffset>6186170</wp:posOffset>
                </wp:positionV>
                <wp:extent cx="6673215" cy="373379"/>
                <wp:effectExtent l="0" t="0" r="13334" b="7620"/>
                <wp:wrapNone/>
                <wp:docPr id="1060" name="组合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73215" cy="373379"/>
                          <a:chOff x="13512" y="3857"/>
                          <a:chExt cx="10509" cy="588"/>
                        </a:xfrm>
                      </wpg:grpSpPr>
                      <wps:wsp>
                        <wps:cNvSpPr/>
                        <wps:spPr>
                          <a:xfrm rot="0">
                            <a:off x="13512" y="3857"/>
                            <a:ext cx="2346" cy="589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67583"/>
                          </a:solidFill>
                          <a:ln>
                            <a:noFill/>
                          </a:ln>
                        </wps:spPr>
                        <wps:txbx id="1061">
                          <w:txbxContent>
                            <w:p>
                              <w:pPr>
                                <w:pStyle w:val="style94"/>
                                <w:rPr/>
                              </w:pPr>
                              <w:r>
                                <w:rPr>
                                  <w:rFonts w:ascii="Calibri" w:eastAsia="宋体" w:hAnsi="宋体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15305" y="3904"/>
                            <a:ext cx="8717" cy="500"/>
                            <a:chOff x="18137" y="3917"/>
                            <a:chExt cx="8717" cy="500"/>
                          </a:xfrm>
                          <a:solidFill>
                            <a:srgbClr val="667583"/>
                          </a:solidFill>
                        </wpg:grpSpPr>
                        <wps:wsp>
                          <wps:cNvSpPr/>
                          <wps:spPr>
                            <a:xfrm rot="0">
                              <a:off x="18137" y="3917"/>
                              <a:ext cx="500" cy="500"/>
                            </a:xfrm>
                            <a:prstGeom prst="ellipse"/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8634" y="4150"/>
                              <a:ext cx="8220" cy="0"/>
                            </a:xfrm>
                            <a:prstGeom prst="line"/>
                            <a:ln cmpd="sng" cap="flat" w="6350">
                              <a:solidFill>
                                <a:srgbClr val="667583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60" filled="f" stroked="f" style="position:absolute;margin-left:-55.9pt;margin-top:487.1pt;width:525.45pt;height:29.4pt;z-index:14;mso-position-horizontal-relative:text;mso-position-vertical-relative:text;mso-width-relative:page;mso-height-relative:page;mso-wrap-distance-left:0.0pt;mso-wrap-distance-right:0.0pt;visibility:visible;" coordsize="10509,588" coordorigin="13512,3857">
                <v:roundrect id="1061" arcsize="0.5," fillcolor="#667583" stroked="f" style="position:absolute;left:13512;top:3857;width:2346;height:58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94"/>
                          <w:rPr/>
                        </w:pPr>
                        <w:r>
                          <w:rPr>
                            <w:rFonts w:ascii="Calibri" w:eastAsia="宋体" w:hAnsi="宋体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oundrect>
                <v:group id="1062" fillcolor="#667583" stroked="f" style="position:absolute;left:15305;top:3904;width:8717;height:500;z-index:3;mso-position-horizontal-relative:page;mso-position-vertical-relative:page;mso-width-relative:page;mso-height-relative:page;visibility:visible;" coordsize="8717,500" coordorigin="18137,3917">
                  <v:oval id="1063" fillcolor="white" stroked="f" style="position:absolute;left:18137;top:3917;width:500;height:500;z-index:2;mso-position-horizontal-relative:page;mso-position-vertical-relative:page;mso-width-relative:page;mso-height-relative:page;visibility:visible;">
                    <v:stroke on="f"/>
                    <v:fill/>
                  </v:oval>
                  <v:line id="1064" filled="f" stroked="t" from="18634.0pt,4150.0pt" to="26854.0pt,4150.0pt" style="position:absolute;z-index:3;mso-position-horizontal-relative:page;mso-position-vertical-relative:page;mso-width-relative:page;mso-height-relative:page;visibility:visible;">
                    <v:stroke joinstyle="miter" color="#667583" weight="0.5pt"/>
                    <v:fill/>
                  </v:line>
                  <v:fill/>
                </v:group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-629285</wp:posOffset>
                </wp:positionH>
                <wp:positionV relativeFrom="paragraph">
                  <wp:posOffset>6734810</wp:posOffset>
                </wp:positionV>
                <wp:extent cx="6664325" cy="1000759"/>
                <wp:effectExtent l="0" t="0" r="0" b="0"/>
                <wp:wrapNone/>
                <wp:docPr id="1065" name="文本框 10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64325" cy="1000759"/>
                        </a:xfrm>
                        <a:prstGeom prst="rect"/>
                        <a:ln>
                          <a:noFill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Style w:val="style87"/>
                                <w:rFonts w:ascii="微软雅黑" w:cs="微软雅黑" w:eastAsia="微软雅黑" w:hAnsi="微软雅黑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color w:val="686868"/>
                                <w:sz w:val="22"/>
                                <w:shd w:val="clear" w:color="auto" w:fill="fffefe"/>
                              </w:rPr>
                              <w:t>语言技能：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>英语三级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686868"/>
                                <w:sz w:val="22"/>
                                <w:shd w:val="clear" w:color="auto" w:fill="fffefe"/>
                              </w:rPr>
                              <w:t>，流利普通话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jc w:val="left"/>
                              <w:rPr>
                                <w:rStyle w:val="style87"/>
                                <w:rFonts w:ascii="微软雅黑" w:cs="微软雅黑" w:eastAsia="微软雅黑" w:hAnsi="微软雅黑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</w:pP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color w:val="686868"/>
                                <w:sz w:val="22"/>
                                <w:shd w:val="clear" w:color="auto" w:fill="fffefe"/>
                              </w:rPr>
                              <w:t>办公技能：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  <w:t>可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  <w:t>操作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  <w:t>基本</w:t>
                            </w:r>
                            <w:r>
                              <w:rPr>
                                <w:rStyle w:val="style87"/>
                                <w:rFonts w:ascii="微软雅黑" w:cs="微软雅黑" w:eastAsia="微软雅黑" w:hAnsi="微软雅黑" w:hint="eastAsia"/>
                                <w:b w:val="false"/>
                                <w:bCs/>
                                <w:color w:val="555555"/>
                                <w:sz w:val="22"/>
                                <w:shd w:val="clear" w:color="auto" w:fill="fffefe"/>
                              </w:rPr>
                              <w:t>办公软件（Word﹑Excel﹑PowerPoint）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5" filled="f" stroked="f" style="position:absolute;margin-left:-49.55pt;margin-top:530.3pt;width:524.75pt;height:78.8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Style w:val="style87"/>
                          <w:rFonts w:ascii="微软雅黑" w:cs="微软雅黑" w:eastAsia="微软雅黑" w:hAnsi="微软雅黑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color w:val="686868"/>
                          <w:sz w:val="22"/>
                          <w:shd w:val="clear" w:color="auto" w:fill="fffefe"/>
                        </w:rPr>
                        <w:t>语言技能：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686868"/>
                          <w:sz w:val="22"/>
                          <w:shd w:val="clear" w:color="auto" w:fill="fffefe"/>
                        </w:rPr>
                        <w:t>英语三级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686868"/>
                          <w:sz w:val="22"/>
                          <w:shd w:val="clear" w:color="auto" w:fill="fffefe"/>
                        </w:rPr>
                        <w:t>，流利普通话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jc w:val="left"/>
                        <w:rPr>
                          <w:rStyle w:val="style87"/>
                          <w:rFonts w:ascii="微软雅黑" w:cs="微软雅黑" w:eastAsia="微软雅黑" w:hAnsi="微软雅黑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</w:pP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color w:val="686868"/>
                          <w:sz w:val="22"/>
                          <w:shd w:val="clear" w:color="auto" w:fill="fffefe"/>
                        </w:rPr>
                        <w:t>办公技能：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  <w:t>可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  <w:t>操作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  <w:t>基本</w:t>
                      </w:r>
                      <w:r>
                        <w:rPr>
                          <w:rStyle w:val="style87"/>
                          <w:rFonts w:ascii="微软雅黑" w:cs="微软雅黑" w:eastAsia="微软雅黑" w:hAnsi="微软雅黑" w:hint="eastAsia"/>
                          <w:b w:val="false"/>
                          <w:bCs/>
                          <w:color w:val="555555"/>
                          <w:sz w:val="22"/>
                          <w:shd w:val="clear" w:color="auto" w:fill="fffefe"/>
                        </w:rPr>
                        <w:t>办公软件（Word﹑Excel﹑PowerPoint）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-629285</wp:posOffset>
                </wp:positionH>
                <wp:positionV relativeFrom="paragraph">
                  <wp:posOffset>6133465</wp:posOffset>
                </wp:positionV>
                <wp:extent cx="1112520" cy="457198"/>
                <wp:effectExtent l="0" t="0" r="0" b="0"/>
                <wp:wrapNone/>
                <wp:docPr id="1066" name="文本框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12520" cy="457198"/>
                        </a:xfrm>
                        <a:prstGeom prst="rect"/>
                        <a:ln>
                          <a:noFill/>
                        </a:ln>
                      </wps:spPr>
                      <wps:txbx id="1066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个人技能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6" filled="f" stroked="f" style="position:absolute;margin-left:-49.55pt;margin-top:482.95pt;width:87.6pt;height:36.0pt;z-index:1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个人技能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7061200</wp:posOffset>
                </wp:positionH>
                <wp:positionV relativeFrom="paragraph">
                  <wp:posOffset>297815</wp:posOffset>
                </wp:positionV>
                <wp:extent cx="90805" cy="90804"/>
                <wp:effectExtent l="0" t="0" r="4445" b="4445"/>
                <wp:wrapNone/>
                <wp:docPr id="1067" name="椭圆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0805" cy="90804"/>
                        </a:xfrm>
                        <a:prstGeom prst="ellipse"/>
                        <a:solidFill>
                          <a:srgbClr val="93bfe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67" fillcolor="#93bfe0" stroked="f" style="position:absolute;margin-left:556.0pt;margin-top:23.45pt;width:7.15pt;height:7.1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oval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583444</wp:posOffset>
                </wp:positionH>
                <wp:positionV relativeFrom="page">
                  <wp:posOffset>3051344</wp:posOffset>
                </wp:positionV>
                <wp:extent cx="1683700" cy="660577"/>
                <wp:effectExtent l="0" t="0" r="0" b="0"/>
                <wp:wrapNone/>
                <wp:docPr id="1068" name="文本框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83700" cy="660577"/>
                        </a:xfrm>
                        <a:prstGeom prst="rect"/>
                        <a:ln>
                          <a:noFill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ed="f" stroked="f" style="position:absolute;margin-left:45.94pt;margin-top:240.26pt;width:132.57pt;height:52.01pt;z-index:10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微软雅黑" w:eastAsia="微软雅黑" w:hAnsi="微软雅黑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exact" w:line="20"/>
        <w:rPr/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1816735</wp:posOffset>
                </wp:positionH>
                <wp:positionV relativeFrom="paragraph">
                  <wp:posOffset>-234950</wp:posOffset>
                </wp:positionV>
                <wp:extent cx="1640205" cy="906780"/>
                <wp:effectExtent l="0" t="0" r="0" b="0"/>
                <wp:wrapNone/>
                <wp:docPr id="1069" name="文本框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40205" cy="906780"/>
                        </a:xfrm>
                        <a:prstGeom prst="rect"/>
                        <a:ln>
                          <a:noFill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jc w:val="distribute"/>
                              <w:rPr>
                                <w:rFonts w:ascii="微软雅黑" w:cs="微软雅黑" w:eastAsia="微软雅黑" w:hAnsi="微软雅黑"/>
                                <w:color w:val="66758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667583"/>
                                <w:sz w:val="72"/>
                                <w:szCs w:val="72"/>
                              </w:rPr>
                              <w:t>求职信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ed="f" stroked="f" style="position:absolute;margin-left:143.05pt;margin-top:-18.5pt;width:129.15pt;height:71.4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distribute"/>
                        <w:rPr>
                          <w:rFonts w:ascii="微软雅黑" w:cs="微软雅黑" w:eastAsia="微软雅黑" w:hAnsi="微软雅黑"/>
                          <w:color w:val="667583"/>
                          <w:sz w:val="72"/>
                          <w:szCs w:val="72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667583"/>
                          <w:sz w:val="72"/>
                          <w:szCs w:val="72"/>
                        </w:rPr>
                        <w:t>求职信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-561340</wp:posOffset>
                </wp:positionH>
                <wp:positionV relativeFrom="paragraph">
                  <wp:posOffset>1042669</wp:posOffset>
                </wp:positionV>
                <wp:extent cx="6524625" cy="8020685"/>
                <wp:effectExtent l="0" t="0" r="0" b="0"/>
                <wp:wrapNone/>
                <wp:docPr id="1070" name="文本框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24625" cy="8020685"/>
                        </a:xfrm>
                        <a:prstGeom prst="rect"/>
                        <a:ln>
                          <a:noFill/>
                        </a:ln>
                      </wps:spPr>
                      <wps:txbx id="1070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尊敬的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领导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：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  <w:color w:val="262626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您好!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感谢您在百忙之中阅读我的求职信！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我应聘的是护理一职，我是重庆医药高等专科学校2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262626"/>
                              </w:rPr>
                              <w:t>1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级护理专业学生，我叫陈钰吉，我很荣幸向您呈上我的个人资料。在投身社会之际，为了找到符合自己专业和兴趣的工作，更好地发挥自己的才能，实现自己的人生价值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。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 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作为一名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护理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专业的大学生，我热爱我的专业并为其投入了巨大的热情和精力。 在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三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年的学习生活中，我所学习的内容包括了从会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护理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的基础知识到运用等许多方面。通过对这些知识的学习，我对这一领域的相关知识有了一定程度的理解和掌握，在与课程同步进行的各种相关时践和实习中， 具有了一定的实践能力。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color w:val="262626"/>
                                <w:lang w:val="en-US"/>
                              </w:rPr>
                              <w:t>在重庆急救医疗中心实习期间，让我对临床护理有了更深刻的认识，不再局限于书本上的知识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 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 w:hint="eastAsia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我知道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护理还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有很多方面需要学习，在学好本专业的前提下，我对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护理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课程产生了巨大的兴趣并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了解相关医疗知识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。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我正处于人生中精力充沛的时期，我渴望在更广阔的天地里展露自己的才能，我不满足与现有的知识水平，期望在实践中得到锻炼和提高，因此我希望能够加入你们的单位 。我会踏踏实实的做好属于自己的一份工作，竭尽全力的在工作中取得好的成绩。我相信 经过自己的勤奋和努力，一定会做出应有的贡献。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 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</w:rPr>
                              <w:t>我真诚的期盼成为贵医院的一员，希望能给我一个加入贵医院的机会，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我热切期盼你们的回音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，我的联系电话1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262626"/>
                              </w:rPr>
                              <w:t>9823568754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。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谢谢! 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ind w:firstLine="475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 xml:space="preserve">此致 </w:t>
                            </w:r>
                          </w:p>
                          <w:p>
                            <w:pPr>
                              <w:pStyle w:val="style94"/>
                              <w:spacing w:before="0" w:beforeAutospacing="false" w:after="0" w:afterAutospacing="false" w:lineRule="exact" w:line="420"/>
                              <w:rPr>
                                <w:rFonts w:ascii="微软雅黑" w:cs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262626"/>
                              </w:rPr>
                              <w:t>敬礼</w:t>
                            </w:r>
                          </w:p>
                          <w:p>
                            <w:pPr>
                              <w:pStyle w:val="style94"/>
                              <w:widowControl/>
                              <w:spacing w:lineRule="atLeast" w:line="480"/>
                              <w:ind w:left="6960" w:hanging="6960" w:hangingChars="2900"/>
                              <w:jc w:val="right"/>
                              <w:rPr>
                                <w:rFonts w:ascii="微软雅黑" w:cs="微软雅黑" w:eastAsia="微软雅黑" w:hAnsi="微软雅黑"/>
                                <w:color w:val="3f3f3f"/>
                                <w:szCs w:val="24"/>
                              </w:rPr>
                            </w:pP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>陈钰吉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 xml:space="preserve">                                                           20</w:t>
                            </w:r>
                            <w:r>
                              <w:rPr>
                                <w:rFonts w:ascii="微软雅黑" w:cs="微软雅黑" w:eastAsia="微软雅黑" w:hAnsi="微软雅黑"/>
                                <w:color w:val="3f3f3f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软雅黑" w:cs="微软雅黑" w:eastAsia="微软雅黑" w:hAnsi="微软雅黑" w:hint="default"/>
                                <w:color w:val="3f3f3f"/>
                                <w:szCs w:val="24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软雅黑" w:cs="微软雅黑" w:eastAsia="微软雅黑" w:hAnsi="微软雅黑" w:hint="eastAsia"/>
                                <w:color w:val="3f3f3f"/>
                                <w:szCs w:val="24"/>
                              </w:rPr>
                              <w:t>1日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3f3f3f"/>
                              </w:rPr>
                            </w:pPr>
                          </w:p>
                        </w:txbxContent>
                      </wps:txbx>
                      <wps:bodyPr lIns="91439" rIns="91439" tIns="45719" bIns="45719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filled="f" stroked="f" style="position:absolute;margin-left:-44.2pt;margin-top:82.1pt;width:513.75pt;height:631.55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尊敬的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领导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：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  <w:color w:val="262626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您好!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感谢您在百忙之中阅读我的求职信！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我应聘的是护理一职，我是重庆医药高等专科学校2</w:t>
                      </w:r>
                      <w:r>
                        <w:rPr>
                          <w:rFonts w:ascii="微软雅黑" w:cs="微软雅黑" w:eastAsia="微软雅黑" w:hAnsi="微软雅黑"/>
                          <w:color w:val="262626"/>
                        </w:rPr>
                        <w:t>1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级护理专业学生，我叫陈钰吉，我很荣幸向您呈上我的个人资料。在投身社会之际，为了找到符合自己专业和兴趣的工作，更好地发挥自己的才能，实现自己的人生价值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。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 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作为一名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护理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专业的大学生，我热爱我的专业并为其投入了巨大的热情和精力。 在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三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年的学习生活中，我所学习的内容包括了从会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护理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的基础知识到运用等许多方面。通过对这些知识的学习，我对这一领域的相关知识有了一定程度的理解和掌握，在与课程同步进行的各种相关时践和实习中， 具有了一定的实践能力。</w:t>
                      </w:r>
                      <w:r>
                        <w:rPr>
                          <w:rFonts w:ascii="微软雅黑" w:cs="微软雅黑" w:eastAsia="微软雅黑" w:hAnsi="微软雅黑" w:hint="default"/>
                          <w:color w:val="262626"/>
                          <w:lang w:val="en-US"/>
                        </w:rPr>
                        <w:t>在重庆急救医疗中心实习期间，让我对临床护理有了更深刻的认识，不再局限于书本上的知识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 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 w:hint="eastAsia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我知道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护理还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有很多方面需要学习，在学好本专业的前提下，我对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护理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课程产生了巨大的兴趣并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了解相关医疗知识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。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我正处于人生中精力充沛的时期，我渴望在更广阔的天地里展露自己的才能，我不满足与现有的知识水平，期望在实践中得到锻炼和提高，因此我希望能够加入你们的单位 。我会踏踏实实的做好属于自己的一份工作，竭尽全力的在工作中取得好的成绩。我相信 经过自己的勤奋和努力，一定会做出应有的贡献。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 </w:t>
                      </w:r>
                      <w:r>
                        <w:rPr>
                          <w:rFonts w:ascii="微软雅黑" w:cs="微软雅黑" w:eastAsia="微软雅黑" w:hAnsi="微软雅黑" w:hint="eastAsia"/>
                        </w:rPr>
                        <w:t>我真诚的期盼成为贵医院的一员，希望能给我一个加入贵医院的机会，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我热切期盼你们的回音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，我的联系电话1</w:t>
                      </w:r>
                      <w:r>
                        <w:rPr>
                          <w:rFonts w:ascii="微软雅黑" w:cs="微软雅黑" w:eastAsia="微软雅黑" w:hAnsi="微软雅黑"/>
                          <w:color w:val="262626"/>
                        </w:rPr>
                        <w:t>9823568754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。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谢谢! 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ind w:firstLine="475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 xml:space="preserve">此致 </w:t>
                      </w:r>
                    </w:p>
                    <w:p>
                      <w:pPr>
                        <w:pStyle w:val="style94"/>
                        <w:spacing w:before="0" w:beforeAutospacing="false" w:after="0" w:afterAutospacing="false" w:lineRule="exact" w:line="420"/>
                        <w:rPr>
                          <w:rFonts w:ascii="微软雅黑" w:cs="微软雅黑" w:eastAsia="微软雅黑" w:hAnsi="微软雅黑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262626"/>
                        </w:rPr>
                        <w:t>敬礼</w:t>
                      </w:r>
                    </w:p>
                    <w:p>
                      <w:pPr>
                        <w:pStyle w:val="style94"/>
                        <w:widowControl/>
                        <w:spacing w:lineRule="atLeast" w:line="480"/>
                        <w:ind w:left="6960" w:hanging="6960" w:hangingChars="2900"/>
                        <w:jc w:val="right"/>
                        <w:rPr>
                          <w:rFonts w:ascii="微软雅黑" w:cs="微软雅黑" w:eastAsia="微软雅黑" w:hAnsi="微软雅黑"/>
                          <w:color w:val="3f3f3f"/>
                          <w:szCs w:val="24"/>
                        </w:rPr>
                      </w:pP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>陈钰吉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 xml:space="preserve">                                                           20</w:t>
                      </w:r>
                      <w:r>
                        <w:rPr>
                          <w:rFonts w:ascii="微软雅黑" w:cs="微软雅黑" w:eastAsia="微软雅黑" w:hAnsi="微软雅黑"/>
                          <w:color w:val="3f3f3f"/>
                          <w:szCs w:val="24"/>
                        </w:rPr>
                        <w:t>23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>年</w:t>
                      </w:r>
                      <w:r>
                        <w:rPr>
                          <w:rFonts w:ascii="微软雅黑" w:cs="微软雅黑" w:eastAsia="微软雅黑" w:hAnsi="微软雅黑" w:hint="default"/>
                          <w:color w:val="3f3f3f"/>
                          <w:szCs w:val="24"/>
                          <w:lang w:val="en-US"/>
                        </w:rPr>
                        <w:t>11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>月</w:t>
                      </w:r>
                      <w:r>
                        <w:rPr>
                          <w:rFonts w:ascii="微软雅黑" w:cs="微软雅黑" w:eastAsia="微软雅黑" w:hAnsi="微软雅黑" w:hint="eastAsia"/>
                          <w:color w:val="3f3f3f"/>
                          <w:szCs w:val="24"/>
                        </w:rPr>
                        <w:t>1日</w:t>
                      </w:r>
                    </w:p>
                    <w:p>
                      <w:pPr>
                        <w:pStyle w:val="style0"/>
                        <w:rPr>
                          <w:color w:val="3f3f3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hint="eastAsia"/>
          <w:color w:val="525252"/>
        </w:rPr>
        <w:drawing>
          <wp:anchor distT="0" distB="0" distL="0" distR="0" simplePos="false" relativeHeight="19" behindDoc="true" locked="false" layoutInCell="true" allowOverlap="true">
            <wp:simplePos x="0" y="0"/>
            <wp:positionH relativeFrom="column">
              <wp:posOffset>-2501900</wp:posOffset>
            </wp:positionH>
            <wp:positionV relativeFrom="paragraph">
              <wp:posOffset>-6177280</wp:posOffset>
            </wp:positionV>
            <wp:extent cx="9152255" cy="10821670"/>
            <wp:effectExtent l="0" t="0" r="10795" b="17780"/>
            <wp:wrapNone/>
            <wp:docPr id="1071" name="图片 32" descr="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152255" cy="10821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exact" w:line="20"/>
        <w:rPr/>
      </w:pPr>
      <w:r>
        <w:rPr/>
        <w:drawing>
          <wp:inline distL="0" distT="0" distB="0" distR="0">
            <wp:extent cx="3988229" cy="9638951"/>
            <wp:effectExtent l="0" t="0" r="0" b="635"/>
            <wp:docPr id="1072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88229" cy="9638951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0" distT="0" distB="0" distR="0">
            <wp:extent cx="3988435" cy="8863330"/>
            <wp:effectExtent l="0" t="0" r="0" b="0"/>
            <wp:docPr id="1073" name="图片 1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88435" cy="88633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字魂95号-手刻宋">
    <w:altName w:val="宋体"/>
    <w:panose1 w:val="00000000000000000000"/>
    <w:charset w:val="86"/>
    <w:family w:val="auto"/>
    <w:pitch w:val="default"/>
    <w:sig w:usb0="00000000" w:usb1="00000000" w:usb2="0000000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7E4BF55"/>
    <w:lvl w:ilvl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theme" Target="theme/theme1.xml"/><Relationship Id="rId5" Type="http://schemas.openxmlformats.org/officeDocument/2006/relationships/image" Target="media/image3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中国风教师求职简历套装</Template>
  <TotalTime>88</TotalTime>
  <Words>1061</Words>
  <Pages>4</Pages>
  <Characters>1173</Characters>
  <Application>WPS Office</Application>
  <DocSecurity>0</DocSecurity>
  <Paragraphs>65</Paragraphs>
  <ScaleCrop>false</ScaleCrop>
  <LinksUpToDate>false</LinksUpToDate>
  <CharactersWithSpaces>1561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2023-02-28T13:35:00Z</dcterms:created>
  <dc:creator>17843689774</dc:creator>
  <lastModifiedBy>TEL-AN00a</lastModifiedBy>
  <dcterms:modified xsi:type="dcterms:W3CDTF">2023-11-15T15:16:16Z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v1.0_mb_11V5hBQdCJW/jEYAxoHXjg==</vt:lpwstr>
  </property>
  <property fmtid="{D5CDD505-2E9C-101B-9397-08002B2CF9AE}" pid="4" name="ICV">
    <vt:lpwstr>8DA58BFCA3BE4D1294B390C0A57590FF</vt:lpwstr>
  </property>
</Properties>
</file>